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8C" w:rsidRDefault="00D26F99" w:rsidP="00B65D6C">
      <w:pPr>
        <w:spacing w:after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2pt;margin-top:.8pt;width:373pt;height:65pt;z-index:251660288;mso-width-relative:margin;mso-height-relative:margin">
            <v:textbox>
              <w:txbxContent>
                <w:p w:rsidR="0066763F" w:rsidRPr="00E35607" w:rsidRDefault="00A540A1" w:rsidP="00056F3B">
                  <w:pPr>
                    <w:spacing w:after="120"/>
                    <w:jc w:val="both"/>
                    <w:rPr>
                      <w:sz w:val="16"/>
                    </w:rPr>
                  </w:pPr>
                  <w:r w:rsidRPr="00E35607">
                    <w:rPr>
                      <w:b/>
                      <w:sz w:val="16"/>
                    </w:rPr>
                    <w:t xml:space="preserve">ESTRUCTURA DE COMBATES </w:t>
                  </w:r>
                  <w:r w:rsidR="0066763F" w:rsidRPr="00E35607">
                    <w:rPr>
                      <w:b/>
                      <w:sz w:val="16"/>
                    </w:rPr>
                    <w:t>PARA LA VELADA A CELEBRAR</w:t>
                  </w:r>
                </w:p>
                <w:p w:rsidR="0066763F" w:rsidRPr="00E35607" w:rsidRDefault="0066763F" w:rsidP="00056F3B">
                  <w:pPr>
                    <w:spacing w:after="120"/>
                    <w:rPr>
                      <w:b/>
                      <w:sz w:val="16"/>
                    </w:rPr>
                  </w:pPr>
                  <w:r w:rsidRPr="00E35607">
                    <w:rPr>
                      <w:sz w:val="16"/>
                    </w:rPr>
                    <w:t xml:space="preserve"> </w:t>
                  </w:r>
                  <w:r w:rsidRPr="00E35607">
                    <w:rPr>
                      <w:b/>
                      <w:sz w:val="16"/>
                    </w:rPr>
                    <w:t xml:space="preserve">POR LA PROMOTORA  Y/O  CLUB:  </w:t>
                  </w:r>
                  <w:r w:rsidR="002718BF" w:rsidRPr="00E35607">
                    <w:rPr>
                      <w:b/>
                      <w:sz w:val="16"/>
                    </w:rPr>
                    <w:t xml:space="preserve"> IVAN  PERDOMO</w:t>
                  </w:r>
                </w:p>
                <w:p w:rsidR="0066763F" w:rsidRPr="00E35607" w:rsidRDefault="002718BF" w:rsidP="00056F3B">
                  <w:pPr>
                    <w:spacing w:after="120"/>
                    <w:rPr>
                      <w:sz w:val="16"/>
                    </w:rPr>
                  </w:pPr>
                  <w:r w:rsidRPr="00E35607">
                    <w:rPr>
                      <w:b/>
                      <w:sz w:val="16"/>
                    </w:rPr>
                    <w:t>EL   19 /03 / 2011</w:t>
                  </w:r>
                  <w:r w:rsidR="0066763F" w:rsidRPr="00E35607">
                    <w:rPr>
                      <w:b/>
                      <w:sz w:val="16"/>
                    </w:rPr>
                    <w:t xml:space="preserve">   EN:  </w:t>
                  </w:r>
                  <w:r w:rsidRPr="00E35607">
                    <w:rPr>
                      <w:b/>
                      <w:sz w:val="16"/>
                    </w:rPr>
                    <w:t xml:space="preserve"> PABELLON  MUNICIPAL  DE  TAMARACEITE</w:t>
                  </w:r>
                </w:p>
                <w:p w:rsidR="0066763F" w:rsidRDefault="0066763F"/>
              </w:txbxContent>
            </v:textbox>
          </v:shape>
        </w:pict>
      </w:r>
      <w:r w:rsidR="0066763F">
        <w:t xml:space="preserve">  </w:t>
      </w:r>
      <w:r w:rsidR="00D3068C">
        <w:t xml:space="preserve">      </w:t>
      </w:r>
      <w:r w:rsidR="00D3068C">
        <w:rPr>
          <w:noProof/>
          <w:lang w:eastAsia="es-ES"/>
        </w:rPr>
        <w:drawing>
          <wp:inline distT="0" distB="0" distL="0" distR="0">
            <wp:extent cx="749300" cy="838200"/>
            <wp:effectExtent l="19050" t="0" r="0" b="0"/>
            <wp:docPr id="2" name="2 Imagen" descr="escudo fed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federac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12" cy="8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D8D" w:rsidRPr="00E35607" w:rsidRDefault="004D2D8D" w:rsidP="00B65D6C">
      <w:pPr>
        <w:spacing w:after="0"/>
        <w:jc w:val="both"/>
        <w:rPr>
          <w:b/>
          <w:i/>
          <w:sz w:val="2"/>
        </w:rPr>
      </w:pPr>
      <w:r w:rsidRPr="004D2D8D">
        <w:rPr>
          <w:b/>
          <w:i/>
        </w:rPr>
        <w:t xml:space="preserve">Federación Insular </w:t>
      </w:r>
    </w:p>
    <w:p w:rsidR="004D2D8D" w:rsidRPr="00E35607" w:rsidRDefault="004D2D8D" w:rsidP="00B65D6C">
      <w:pPr>
        <w:spacing w:after="0"/>
        <w:jc w:val="both"/>
        <w:rPr>
          <w:b/>
          <w:i/>
          <w:sz w:val="2"/>
        </w:rPr>
      </w:pPr>
      <w:r w:rsidRPr="004D2D8D">
        <w:rPr>
          <w:b/>
          <w:i/>
        </w:rPr>
        <w:t xml:space="preserve">    Gran Canaria</w:t>
      </w:r>
    </w:p>
    <w:p w:rsidR="00B65D6C" w:rsidRPr="00BA386B" w:rsidRDefault="004D2D8D" w:rsidP="004D2D8D">
      <w:pPr>
        <w:spacing w:after="0"/>
        <w:ind w:left="1416" w:firstLine="708"/>
        <w:rPr>
          <w:b/>
          <w:color w:val="FF0000"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</w:t>
      </w:r>
      <w:r w:rsidR="00BA386B">
        <w:rPr>
          <w:b/>
          <w:sz w:val="40"/>
          <w:szCs w:val="40"/>
        </w:rPr>
        <w:t xml:space="preserve">          </w:t>
      </w:r>
      <w:r w:rsidRPr="00BA386B">
        <w:rPr>
          <w:b/>
          <w:color w:val="FF0000"/>
          <w:sz w:val="40"/>
          <w:szCs w:val="40"/>
          <w:u w:val="single"/>
        </w:rPr>
        <w:t xml:space="preserve">ORDEN </w:t>
      </w:r>
      <w:r w:rsidR="00DD7A9D" w:rsidRPr="00BA386B">
        <w:rPr>
          <w:b/>
          <w:color w:val="FF0000"/>
          <w:sz w:val="40"/>
          <w:szCs w:val="40"/>
          <w:u w:val="single"/>
        </w:rPr>
        <w:t xml:space="preserve"> Y </w:t>
      </w:r>
      <w:r w:rsidR="00BA386B">
        <w:rPr>
          <w:b/>
          <w:color w:val="FF0000"/>
          <w:sz w:val="40"/>
          <w:szCs w:val="40"/>
          <w:u w:val="single"/>
        </w:rPr>
        <w:t xml:space="preserve"> </w:t>
      </w:r>
      <w:r w:rsidR="00DD7A9D" w:rsidRPr="00BA386B">
        <w:rPr>
          <w:b/>
          <w:color w:val="FF0000"/>
          <w:sz w:val="40"/>
          <w:szCs w:val="40"/>
          <w:u w:val="single"/>
        </w:rPr>
        <w:t xml:space="preserve">RESULTADO </w:t>
      </w:r>
      <w:r w:rsidR="00BA386B">
        <w:rPr>
          <w:b/>
          <w:color w:val="FF0000"/>
          <w:sz w:val="40"/>
          <w:szCs w:val="40"/>
          <w:u w:val="single"/>
        </w:rPr>
        <w:t xml:space="preserve"> </w:t>
      </w:r>
      <w:r w:rsidRPr="00BA386B">
        <w:rPr>
          <w:b/>
          <w:color w:val="FF0000"/>
          <w:sz w:val="40"/>
          <w:szCs w:val="40"/>
          <w:u w:val="single"/>
        </w:rPr>
        <w:t xml:space="preserve">DE </w:t>
      </w:r>
      <w:r w:rsidR="00BA386B">
        <w:rPr>
          <w:b/>
          <w:color w:val="FF0000"/>
          <w:sz w:val="40"/>
          <w:szCs w:val="40"/>
          <w:u w:val="single"/>
        </w:rPr>
        <w:t xml:space="preserve"> </w:t>
      </w:r>
      <w:r w:rsidRPr="00BA386B">
        <w:rPr>
          <w:b/>
          <w:color w:val="FF0000"/>
          <w:sz w:val="40"/>
          <w:szCs w:val="40"/>
          <w:u w:val="single"/>
        </w:rPr>
        <w:t>LOS</w:t>
      </w:r>
      <w:r w:rsidR="00BA386B">
        <w:rPr>
          <w:b/>
          <w:color w:val="FF0000"/>
          <w:sz w:val="40"/>
          <w:szCs w:val="40"/>
          <w:u w:val="single"/>
        </w:rPr>
        <w:t xml:space="preserve"> </w:t>
      </w:r>
      <w:r w:rsidRPr="00BA386B">
        <w:rPr>
          <w:b/>
          <w:color w:val="FF0000"/>
          <w:sz w:val="40"/>
          <w:szCs w:val="40"/>
          <w:u w:val="single"/>
        </w:rPr>
        <w:t xml:space="preserve"> COMBATES</w:t>
      </w:r>
    </w:p>
    <w:p w:rsidR="00DD7A9D" w:rsidRPr="00BA386B" w:rsidRDefault="00DD7A9D" w:rsidP="004D2D8D">
      <w:pPr>
        <w:spacing w:after="0"/>
        <w:ind w:left="1416" w:firstLine="708"/>
        <w:rPr>
          <w:b/>
          <w:sz w:val="20"/>
          <w:szCs w:val="40"/>
        </w:rPr>
      </w:pPr>
    </w:p>
    <w:p w:rsidR="00D1788D" w:rsidRPr="004D2D8D" w:rsidRDefault="00DD7A9D" w:rsidP="00DD7A9D">
      <w:pPr>
        <w:spacing w:after="0"/>
        <w:ind w:left="1416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 w:rsidR="00D1788D">
        <w:rPr>
          <w:b/>
          <w:sz w:val="40"/>
          <w:szCs w:val="40"/>
        </w:rPr>
        <w:t>CADETES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462249" w:rsidRPr="005A1B77" w:rsidTr="00462249">
        <w:tc>
          <w:tcPr>
            <w:tcW w:w="1951" w:type="dxa"/>
          </w:tcPr>
          <w:p w:rsidR="00462249" w:rsidRDefault="00462249" w:rsidP="00462249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462249" w:rsidRPr="00462249" w:rsidRDefault="00462249" w:rsidP="00462249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462249" w:rsidRDefault="00462249" w:rsidP="00462249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462249" w:rsidRPr="005A1B77" w:rsidRDefault="00462249" w:rsidP="00462249">
            <w:pPr>
              <w:jc w:val="center"/>
              <w:rPr>
                <w:b/>
              </w:rPr>
            </w:pPr>
            <w:r w:rsidRPr="004D2D8D">
              <w:rPr>
                <w:b/>
                <w:color w:val="FF0000"/>
                <w:sz w:val="16"/>
                <w:szCs w:val="16"/>
              </w:rPr>
              <w:t>AMATEUR</w:t>
            </w:r>
            <w:r w:rsidRPr="005A1B77">
              <w:rPr>
                <w:b/>
                <w:sz w:val="16"/>
                <w:szCs w:val="16"/>
              </w:rPr>
              <w:t xml:space="preserve"> – NEO-PRO – PROFESIONAL</w:t>
            </w:r>
          </w:p>
        </w:tc>
        <w:tc>
          <w:tcPr>
            <w:tcW w:w="2410" w:type="dxa"/>
          </w:tcPr>
          <w:p w:rsidR="00462249" w:rsidRDefault="00462249" w:rsidP="00462249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462249" w:rsidRPr="005A1B77" w:rsidRDefault="00462249" w:rsidP="00462249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462249" w:rsidRPr="005A1B77" w:rsidTr="00462249">
        <w:tc>
          <w:tcPr>
            <w:tcW w:w="1951" w:type="dxa"/>
          </w:tcPr>
          <w:p w:rsidR="00462249" w:rsidRPr="008A5865" w:rsidRDefault="00772B3A" w:rsidP="00772B3A">
            <w:pPr>
              <w:jc w:val="center"/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1º</w:t>
            </w:r>
          </w:p>
        </w:tc>
        <w:tc>
          <w:tcPr>
            <w:tcW w:w="2977" w:type="dxa"/>
          </w:tcPr>
          <w:p w:rsidR="00462249" w:rsidRPr="008A5865" w:rsidRDefault="00F7701A" w:rsidP="00462249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 xml:space="preserve">CADETE </w:t>
            </w:r>
            <w:r w:rsidR="008A5865">
              <w:rPr>
                <w:b/>
                <w:color w:val="FF0000"/>
              </w:rPr>
              <w:t xml:space="preserve">- </w:t>
            </w:r>
            <w:r w:rsidRPr="008A5865">
              <w:rPr>
                <w:b/>
                <w:color w:val="FF0000"/>
              </w:rPr>
              <w:t xml:space="preserve"> 3 X 2</w:t>
            </w:r>
          </w:p>
        </w:tc>
        <w:tc>
          <w:tcPr>
            <w:tcW w:w="2410" w:type="dxa"/>
          </w:tcPr>
          <w:p w:rsidR="00462249" w:rsidRPr="008A5865" w:rsidRDefault="00F7701A" w:rsidP="005A1B77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PLUMA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84"/>
        <w:gridCol w:w="2126"/>
        <w:gridCol w:w="2127"/>
        <w:gridCol w:w="1701"/>
        <w:gridCol w:w="1842"/>
        <w:gridCol w:w="1767"/>
        <w:gridCol w:w="4329"/>
      </w:tblGrid>
      <w:tr w:rsidR="00D1788D" w:rsidRPr="005A1B77" w:rsidTr="00DD7A9D">
        <w:trPr>
          <w:trHeight w:val="439"/>
        </w:trPr>
        <w:tc>
          <w:tcPr>
            <w:tcW w:w="1384" w:type="dxa"/>
          </w:tcPr>
          <w:p w:rsidR="00D1788D" w:rsidRPr="00462249" w:rsidRDefault="00D1788D" w:rsidP="005A1B77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D1788D" w:rsidRPr="005A1B77" w:rsidRDefault="00D1788D" w:rsidP="005A1B77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126" w:type="dxa"/>
          </w:tcPr>
          <w:p w:rsidR="00D1788D" w:rsidRPr="005A1B77" w:rsidRDefault="00D1788D" w:rsidP="005A1B77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127" w:type="dxa"/>
          </w:tcPr>
          <w:p w:rsidR="00D1788D" w:rsidRPr="005A1B77" w:rsidRDefault="00D1788D" w:rsidP="005A1B77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701" w:type="dxa"/>
          </w:tcPr>
          <w:p w:rsidR="00D1788D" w:rsidRPr="005A1B77" w:rsidRDefault="00D1788D" w:rsidP="005A1B77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842" w:type="dxa"/>
          </w:tcPr>
          <w:p w:rsidR="00D1788D" w:rsidRPr="005A1B77" w:rsidRDefault="00D1788D" w:rsidP="005A1B77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D1788D" w:rsidRPr="005A1B77" w:rsidRDefault="00D1788D" w:rsidP="005A1B77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D1788D" w:rsidRPr="005A1B77" w:rsidRDefault="00E35607" w:rsidP="005A1B77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D1788D" w:rsidTr="00DD7A9D">
        <w:trPr>
          <w:trHeight w:val="439"/>
        </w:trPr>
        <w:tc>
          <w:tcPr>
            <w:tcW w:w="1384" w:type="dxa"/>
          </w:tcPr>
          <w:p w:rsidR="00D1788D" w:rsidRDefault="00D1788D" w:rsidP="004D2D8D">
            <w:pPr>
              <w:jc w:val="center"/>
            </w:pPr>
          </w:p>
        </w:tc>
        <w:tc>
          <w:tcPr>
            <w:tcW w:w="2126" w:type="dxa"/>
          </w:tcPr>
          <w:p w:rsidR="00D1788D" w:rsidRDefault="00D1788D">
            <w:r>
              <w:t>RODRIGUEZ</w:t>
            </w:r>
          </w:p>
        </w:tc>
        <w:tc>
          <w:tcPr>
            <w:tcW w:w="2127" w:type="dxa"/>
          </w:tcPr>
          <w:p w:rsidR="00D1788D" w:rsidRDefault="00D1788D">
            <w:r>
              <w:t>QUEVEDO</w:t>
            </w:r>
          </w:p>
        </w:tc>
        <w:tc>
          <w:tcPr>
            <w:tcW w:w="1701" w:type="dxa"/>
          </w:tcPr>
          <w:p w:rsidR="00D1788D" w:rsidRDefault="00D1788D">
            <w:r>
              <w:t>DANIEL</w:t>
            </w:r>
          </w:p>
        </w:tc>
        <w:tc>
          <w:tcPr>
            <w:tcW w:w="1842" w:type="dxa"/>
          </w:tcPr>
          <w:p w:rsidR="00D1788D" w:rsidRDefault="00D1788D">
            <w:r w:rsidRPr="002718BF">
              <w:rPr>
                <w:sz w:val="18"/>
              </w:rPr>
              <w:t>ANCOR &amp; DORAMAS</w:t>
            </w:r>
          </w:p>
        </w:tc>
        <w:tc>
          <w:tcPr>
            <w:tcW w:w="1767" w:type="dxa"/>
          </w:tcPr>
          <w:p w:rsidR="00D1788D" w:rsidRDefault="00D1788D" w:rsidP="008A5865">
            <w:pPr>
              <w:jc w:val="center"/>
            </w:pPr>
            <w:r>
              <w:t>101/10</w:t>
            </w:r>
          </w:p>
        </w:tc>
        <w:tc>
          <w:tcPr>
            <w:tcW w:w="4329" w:type="dxa"/>
          </w:tcPr>
          <w:p w:rsidR="00D1788D" w:rsidRPr="00E35607" w:rsidRDefault="00E35607" w:rsidP="008A5865">
            <w:pPr>
              <w:jc w:val="center"/>
              <w:rPr>
                <w:b/>
              </w:rPr>
            </w:pPr>
            <w:r w:rsidRPr="00E35607">
              <w:rPr>
                <w:b/>
              </w:rPr>
              <w:t>COMBATE</w:t>
            </w:r>
          </w:p>
        </w:tc>
      </w:tr>
      <w:tr w:rsidR="00D1788D" w:rsidTr="00DD7A9D">
        <w:trPr>
          <w:trHeight w:val="439"/>
        </w:trPr>
        <w:tc>
          <w:tcPr>
            <w:tcW w:w="1384" w:type="dxa"/>
          </w:tcPr>
          <w:p w:rsidR="00D1788D" w:rsidRDefault="00D1788D" w:rsidP="004D2D8D">
            <w:pPr>
              <w:jc w:val="center"/>
            </w:pPr>
            <w:r>
              <w:t xml:space="preserve">            </w:t>
            </w:r>
          </w:p>
        </w:tc>
        <w:tc>
          <w:tcPr>
            <w:tcW w:w="2126" w:type="dxa"/>
          </w:tcPr>
          <w:p w:rsidR="00D1788D" w:rsidRDefault="00D1788D">
            <w:r>
              <w:t>SANCHEZ</w:t>
            </w:r>
          </w:p>
        </w:tc>
        <w:tc>
          <w:tcPr>
            <w:tcW w:w="2127" w:type="dxa"/>
          </w:tcPr>
          <w:p w:rsidR="00D1788D" w:rsidRDefault="00D1788D">
            <w:r>
              <w:t>PEDRAZA</w:t>
            </w:r>
          </w:p>
        </w:tc>
        <w:tc>
          <w:tcPr>
            <w:tcW w:w="1701" w:type="dxa"/>
          </w:tcPr>
          <w:p w:rsidR="00D1788D" w:rsidRDefault="00D1788D">
            <w:r>
              <w:t>JEAN LAZARO</w:t>
            </w:r>
          </w:p>
        </w:tc>
        <w:tc>
          <w:tcPr>
            <w:tcW w:w="1842" w:type="dxa"/>
          </w:tcPr>
          <w:p w:rsidR="00D1788D" w:rsidRDefault="00D1788D">
            <w:r w:rsidRPr="002718BF">
              <w:rPr>
                <w:sz w:val="20"/>
              </w:rPr>
              <w:t>TEAM FORMENTO</w:t>
            </w:r>
          </w:p>
        </w:tc>
        <w:tc>
          <w:tcPr>
            <w:tcW w:w="1767" w:type="dxa"/>
          </w:tcPr>
          <w:p w:rsidR="00D1788D" w:rsidRDefault="00D1788D" w:rsidP="008A5865">
            <w:pPr>
              <w:jc w:val="center"/>
            </w:pPr>
            <w:r>
              <w:t>028/11</w:t>
            </w:r>
          </w:p>
        </w:tc>
        <w:tc>
          <w:tcPr>
            <w:tcW w:w="4329" w:type="dxa"/>
          </w:tcPr>
          <w:p w:rsidR="00D1788D" w:rsidRPr="00E35607" w:rsidRDefault="00E35607" w:rsidP="008A5865">
            <w:pPr>
              <w:jc w:val="center"/>
              <w:rPr>
                <w:b/>
              </w:rPr>
            </w:pPr>
            <w:r w:rsidRPr="00E35607">
              <w:rPr>
                <w:b/>
              </w:rPr>
              <w:t>NULO</w:t>
            </w:r>
          </w:p>
        </w:tc>
      </w:tr>
    </w:tbl>
    <w:p w:rsidR="008A5865" w:rsidRPr="004D2D8D" w:rsidRDefault="00D1788D" w:rsidP="00E35607">
      <w:pPr>
        <w:spacing w:after="0"/>
        <w:jc w:val="center"/>
        <w:rPr>
          <w:b/>
          <w:sz w:val="2"/>
        </w:rPr>
      </w:pPr>
      <w:r>
        <w:rPr>
          <w:b/>
          <w:sz w:val="2"/>
        </w:rPr>
        <w:t xml:space="preserve">     </w:t>
      </w:r>
    </w:p>
    <w:p w:rsidR="00D1788D" w:rsidRPr="00E35607" w:rsidRDefault="00D1788D" w:rsidP="00D1788D">
      <w:pPr>
        <w:spacing w:after="0"/>
        <w:rPr>
          <w:b/>
          <w:sz w:val="2"/>
        </w:rPr>
      </w:pPr>
    </w:p>
    <w:p w:rsidR="00DD7A9D" w:rsidRPr="00DD7A9D" w:rsidRDefault="00DD7A9D" w:rsidP="00D1788D">
      <w:pPr>
        <w:spacing w:after="0"/>
        <w:jc w:val="center"/>
        <w:rPr>
          <w:b/>
          <w:sz w:val="18"/>
        </w:rPr>
      </w:pPr>
    </w:p>
    <w:p w:rsidR="004D2D8D" w:rsidRPr="004D2D8D" w:rsidRDefault="004D2D8D" w:rsidP="00D1788D">
      <w:pPr>
        <w:spacing w:after="0"/>
        <w:jc w:val="center"/>
        <w:rPr>
          <w:b/>
          <w:sz w:val="36"/>
        </w:rPr>
      </w:pPr>
      <w:r w:rsidRPr="004D2D8D">
        <w:rPr>
          <w:b/>
          <w:sz w:val="36"/>
        </w:rPr>
        <w:t>ELITE</w:t>
      </w:r>
      <w:r w:rsidR="00D1788D">
        <w:rPr>
          <w:b/>
          <w:sz w:val="36"/>
        </w:rPr>
        <w:t xml:space="preserve"> (AMATEUR)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8A5865" w:rsidRPr="005A1B77" w:rsidTr="006A1F5A">
        <w:tc>
          <w:tcPr>
            <w:tcW w:w="1951" w:type="dxa"/>
          </w:tcPr>
          <w:p w:rsidR="008A5865" w:rsidRDefault="008A5865" w:rsidP="006A1F5A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8A5865" w:rsidRPr="00462249" w:rsidRDefault="008A5865" w:rsidP="006A1F5A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8A5865" w:rsidRDefault="008A5865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8A5865" w:rsidRPr="005A1B77" w:rsidRDefault="008A5865" w:rsidP="006A1F5A">
            <w:pPr>
              <w:jc w:val="center"/>
              <w:rPr>
                <w:b/>
              </w:rPr>
            </w:pPr>
            <w:r w:rsidRPr="004D2D8D">
              <w:rPr>
                <w:b/>
                <w:color w:val="FF0000"/>
                <w:sz w:val="16"/>
                <w:szCs w:val="16"/>
              </w:rPr>
              <w:t>AMATEUR</w:t>
            </w:r>
            <w:r w:rsidRPr="005A1B77">
              <w:rPr>
                <w:b/>
                <w:sz w:val="16"/>
                <w:szCs w:val="16"/>
              </w:rPr>
              <w:t xml:space="preserve"> – NEO-PRO – PROFESIONAL</w:t>
            </w:r>
          </w:p>
        </w:tc>
        <w:tc>
          <w:tcPr>
            <w:tcW w:w="2410" w:type="dxa"/>
          </w:tcPr>
          <w:p w:rsidR="008A5865" w:rsidRDefault="008A5865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8A5865" w:rsidRPr="005A1B77" w:rsidRDefault="008A5865" w:rsidP="006A1F5A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8A5865" w:rsidRPr="005A1B77" w:rsidTr="006A1F5A">
        <w:tc>
          <w:tcPr>
            <w:tcW w:w="1951" w:type="dxa"/>
          </w:tcPr>
          <w:p w:rsidR="008A5865" w:rsidRPr="008A5865" w:rsidRDefault="008A5865" w:rsidP="006A1F5A">
            <w:pPr>
              <w:jc w:val="center"/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2º</w:t>
            </w:r>
          </w:p>
        </w:tc>
        <w:tc>
          <w:tcPr>
            <w:tcW w:w="2977" w:type="dxa"/>
          </w:tcPr>
          <w:p w:rsidR="008A5865" w:rsidRPr="008A5865" w:rsidRDefault="008A5865" w:rsidP="006A1F5A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SENIOR  - 3 X 3</w:t>
            </w:r>
          </w:p>
        </w:tc>
        <w:tc>
          <w:tcPr>
            <w:tcW w:w="2410" w:type="dxa"/>
          </w:tcPr>
          <w:p w:rsidR="008A5865" w:rsidRPr="008A5865" w:rsidRDefault="008A5865" w:rsidP="006A1F5A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SUPER-LIGERO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84"/>
        <w:gridCol w:w="2126"/>
        <w:gridCol w:w="2127"/>
        <w:gridCol w:w="1701"/>
        <w:gridCol w:w="1842"/>
        <w:gridCol w:w="1767"/>
        <w:gridCol w:w="4329"/>
      </w:tblGrid>
      <w:tr w:rsidR="00E35607" w:rsidRPr="005A1B77" w:rsidTr="00DD7A9D">
        <w:tc>
          <w:tcPr>
            <w:tcW w:w="1384" w:type="dxa"/>
          </w:tcPr>
          <w:p w:rsidR="00E35607" w:rsidRPr="00462249" w:rsidRDefault="00E35607" w:rsidP="006A1F5A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E35607" w:rsidRPr="005A1B77" w:rsidRDefault="00E35607" w:rsidP="006A1F5A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126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127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701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842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A1F5A">
            <w:pPr>
              <w:jc w:val="center"/>
            </w:pPr>
            <w:r>
              <w:t>54088408K</w:t>
            </w:r>
          </w:p>
        </w:tc>
        <w:tc>
          <w:tcPr>
            <w:tcW w:w="2126" w:type="dxa"/>
          </w:tcPr>
          <w:p w:rsidR="00E35607" w:rsidRPr="00E35607" w:rsidRDefault="00E35607" w:rsidP="006A1F5A">
            <w:pPr>
              <w:rPr>
                <w:color w:val="FF0000"/>
              </w:rPr>
            </w:pPr>
            <w:r w:rsidRPr="00E35607">
              <w:rPr>
                <w:color w:val="FF0000"/>
              </w:rPr>
              <w:t>ARMAS</w:t>
            </w:r>
          </w:p>
        </w:tc>
        <w:tc>
          <w:tcPr>
            <w:tcW w:w="2127" w:type="dxa"/>
          </w:tcPr>
          <w:p w:rsidR="00E35607" w:rsidRPr="00E35607" w:rsidRDefault="00E35607" w:rsidP="006A1F5A">
            <w:pPr>
              <w:rPr>
                <w:color w:val="FF0000"/>
              </w:rPr>
            </w:pPr>
            <w:r w:rsidRPr="00E35607">
              <w:rPr>
                <w:color w:val="FF0000"/>
              </w:rPr>
              <w:t>HERNANDEZ</w:t>
            </w:r>
          </w:p>
        </w:tc>
        <w:tc>
          <w:tcPr>
            <w:tcW w:w="1701" w:type="dxa"/>
          </w:tcPr>
          <w:p w:rsidR="00E35607" w:rsidRPr="00E35607" w:rsidRDefault="00E35607" w:rsidP="006A1F5A">
            <w:pPr>
              <w:rPr>
                <w:color w:val="FF0000"/>
              </w:rPr>
            </w:pPr>
            <w:r w:rsidRPr="00E35607">
              <w:rPr>
                <w:color w:val="FF0000"/>
              </w:rPr>
              <w:t xml:space="preserve">SEUS DE </w:t>
            </w:r>
          </w:p>
        </w:tc>
        <w:tc>
          <w:tcPr>
            <w:tcW w:w="1842" w:type="dxa"/>
          </w:tcPr>
          <w:p w:rsidR="00E35607" w:rsidRPr="00E35607" w:rsidRDefault="00E35607" w:rsidP="006A1F5A">
            <w:pPr>
              <w:rPr>
                <w:color w:val="FF0000"/>
              </w:rPr>
            </w:pPr>
            <w:r w:rsidRPr="00E35607">
              <w:rPr>
                <w:color w:val="FF0000"/>
                <w:sz w:val="20"/>
              </w:rPr>
              <w:t>PEDRO DE ARMAS</w:t>
            </w:r>
          </w:p>
        </w:tc>
        <w:tc>
          <w:tcPr>
            <w:tcW w:w="1767" w:type="dxa"/>
          </w:tcPr>
          <w:p w:rsidR="00E35607" w:rsidRPr="00E35607" w:rsidRDefault="00E35607" w:rsidP="008A5865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029/11</w:t>
            </w:r>
          </w:p>
        </w:tc>
        <w:tc>
          <w:tcPr>
            <w:tcW w:w="4329" w:type="dxa"/>
          </w:tcPr>
          <w:p w:rsidR="00E35607" w:rsidRPr="00E35607" w:rsidRDefault="00E35607" w:rsidP="008A5865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VENCEDOR A LOS PUNTOS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A1F5A">
            <w:pPr>
              <w:jc w:val="center"/>
            </w:pPr>
            <w:r>
              <w:t>42254795T</w:t>
            </w:r>
          </w:p>
        </w:tc>
        <w:tc>
          <w:tcPr>
            <w:tcW w:w="2126" w:type="dxa"/>
          </w:tcPr>
          <w:p w:rsidR="00E35607" w:rsidRDefault="00E35607" w:rsidP="006A1F5A">
            <w:r>
              <w:t>FONZALIDA</w:t>
            </w:r>
          </w:p>
        </w:tc>
        <w:tc>
          <w:tcPr>
            <w:tcW w:w="2127" w:type="dxa"/>
          </w:tcPr>
          <w:p w:rsidR="00E35607" w:rsidRDefault="00E35607" w:rsidP="006A1F5A">
            <w:r>
              <w:t>SUAREZ</w:t>
            </w:r>
          </w:p>
        </w:tc>
        <w:tc>
          <w:tcPr>
            <w:tcW w:w="1701" w:type="dxa"/>
          </w:tcPr>
          <w:p w:rsidR="00E35607" w:rsidRDefault="00E35607" w:rsidP="006A1F5A">
            <w:r>
              <w:t>JULIAN G.</w:t>
            </w:r>
          </w:p>
        </w:tc>
        <w:tc>
          <w:tcPr>
            <w:tcW w:w="1842" w:type="dxa"/>
          </w:tcPr>
          <w:p w:rsidR="00E35607" w:rsidRDefault="00E35607" w:rsidP="006A1F5A">
            <w:r>
              <w:t>ORLANDO</w:t>
            </w:r>
          </w:p>
        </w:tc>
        <w:tc>
          <w:tcPr>
            <w:tcW w:w="1767" w:type="dxa"/>
          </w:tcPr>
          <w:p w:rsidR="00E35607" w:rsidRDefault="00E35607" w:rsidP="008A5865">
            <w:pPr>
              <w:jc w:val="center"/>
            </w:pPr>
            <w:r>
              <w:t>032/11</w:t>
            </w:r>
          </w:p>
        </w:tc>
        <w:tc>
          <w:tcPr>
            <w:tcW w:w="4329" w:type="dxa"/>
          </w:tcPr>
          <w:p w:rsidR="00E35607" w:rsidRDefault="00E35607" w:rsidP="008A5865">
            <w:pPr>
              <w:jc w:val="center"/>
            </w:pPr>
          </w:p>
        </w:tc>
      </w:tr>
    </w:tbl>
    <w:p w:rsidR="008A5865" w:rsidRDefault="008A5865" w:rsidP="00772B3A">
      <w:pPr>
        <w:spacing w:after="100" w:afterAutospacing="1"/>
        <w:rPr>
          <w:sz w:val="2"/>
          <w:szCs w:val="8"/>
        </w:rPr>
      </w:pPr>
    </w:p>
    <w:p w:rsidR="00E35607" w:rsidRPr="00E35607" w:rsidRDefault="00E35607" w:rsidP="00E35607">
      <w:pPr>
        <w:spacing w:after="0"/>
        <w:rPr>
          <w:sz w:val="2"/>
          <w:szCs w:val="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772B3A" w:rsidRPr="005A1B77" w:rsidTr="0066026F">
        <w:tc>
          <w:tcPr>
            <w:tcW w:w="1951" w:type="dxa"/>
          </w:tcPr>
          <w:p w:rsidR="00772B3A" w:rsidRDefault="00772B3A" w:rsidP="0066026F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772B3A" w:rsidRPr="00462249" w:rsidRDefault="00772B3A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4D2D8D">
              <w:rPr>
                <w:b/>
                <w:color w:val="FF0000"/>
                <w:sz w:val="16"/>
                <w:szCs w:val="16"/>
              </w:rPr>
              <w:t>AMATEUR</w:t>
            </w:r>
            <w:r w:rsidRPr="005A1B77">
              <w:rPr>
                <w:b/>
                <w:sz w:val="16"/>
                <w:szCs w:val="16"/>
              </w:rPr>
              <w:t xml:space="preserve"> – NEO-PRO – PROFESIONAL</w:t>
            </w:r>
          </w:p>
        </w:tc>
        <w:tc>
          <w:tcPr>
            <w:tcW w:w="2410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772B3A" w:rsidRPr="005A1B77" w:rsidTr="0066026F">
        <w:tc>
          <w:tcPr>
            <w:tcW w:w="1951" w:type="dxa"/>
          </w:tcPr>
          <w:p w:rsidR="00772B3A" w:rsidRPr="008A5865" w:rsidRDefault="008A5865" w:rsidP="00772B3A">
            <w:pPr>
              <w:jc w:val="center"/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3</w:t>
            </w:r>
            <w:r w:rsidR="00772B3A" w:rsidRPr="008A5865">
              <w:rPr>
                <w:b/>
                <w:color w:val="FF0000"/>
              </w:rPr>
              <w:t>º</w:t>
            </w:r>
          </w:p>
        </w:tc>
        <w:tc>
          <w:tcPr>
            <w:tcW w:w="2977" w:type="dxa"/>
          </w:tcPr>
          <w:p w:rsidR="00772B3A" w:rsidRPr="008A5865" w:rsidRDefault="00F7701A" w:rsidP="0066026F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 xml:space="preserve">SENIOR  </w:t>
            </w:r>
            <w:r w:rsidR="008A5865">
              <w:rPr>
                <w:b/>
                <w:color w:val="FF0000"/>
              </w:rPr>
              <w:t xml:space="preserve">- </w:t>
            </w:r>
            <w:r w:rsidRPr="008A5865">
              <w:rPr>
                <w:b/>
                <w:color w:val="FF0000"/>
              </w:rPr>
              <w:t>3 X 3</w:t>
            </w:r>
          </w:p>
        </w:tc>
        <w:tc>
          <w:tcPr>
            <w:tcW w:w="2410" w:type="dxa"/>
          </w:tcPr>
          <w:p w:rsidR="00772B3A" w:rsidRPr="008A5865" w:rsidRDefault="00F7701A" w:rsidP="0066026F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WELTER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69"/>
        <w:gridCol w:w="2087"/>
        <w:gridCol w:w="2088"/>
        <w:gridCol w:w="1673"/>
        <w:gridCol w:w="1963"/>
        <w:gridCol w:w="1767"/>
        <w:gridCol w:w="4329"/>
      </w:tblGrid>
      <w:tr w:rsidR="00E35607" w:rsidRPr="005A1B77" w:rsidTr="00DD7A9D">
        <w:tc>
          <w:tcPr>
            <w:tcW w:w="1369" w:type="dxa"/>
          </w:tcPr>
          <w:p w:rsidR="00E35607" w:rsidRPr="00462249" w:rsidRDefault="00E35607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E35607" w:rsidRPr="005A1B77" w:rsidRDefault="00E35607" w:rsidP="0066026F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08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088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673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963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35607" w:rsidTr="00DD7A9D">
        <w:tc>
          <w:tcPr>
            <w:tcW w:w="1369" w:type="dxa"/>
          </w:tcPr>
          <w:p w:rsidR="00E35607" w:rsidRDefault="00E35607" w:rsidP="0066026F">
            <w:pPr>
              <w:jc w:val="center"/>
            </w:pPr>
          </w:p>
        </w:tc>
        <w:tc>
          <w:tcPr>
            <w:tcW w:w="2087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OJEDA</w:t>
            </w:r>
          </w:p>
        </w:tc>
        <w:tc>
          <w:tcPr>
            <w:tcW w:w="2088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SANTANA</w:t>
            </w:r>
          </w:p>
        </w:tc>
        <w:tc>
          <w:tcPr>
            <w:tcW w:w="1673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RAYCO puntos</w:t>
            </w:r>
          </w:p>
        </w:tc>
        <w:tc>
          <w:tcPr>
            <w:tcW w:w="1963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ANCOR&amp;DORAMAS</w:t>
            </w:r>
          </w:p>
        </w:tc>
        <w:tc>
          <w:tcPr>
            <w:tcW w:w="1767" w:type="dxa"/>
          </w:tcPr>
          <w:p w:rsidR="00E35607" w:rsidRPr="00E35607" w:rsidRDefault="00E35607" w:rsidP="008A5865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030/11</w:t>
            </w:r>
          </w:p>
        </w:tc>
        <w:tc>
          <w:tcPr>
            <w:tcW w:w="4329" w:type="dxa"/>
          </w:tcPr>
          <w:p w:rsidR="00E35607" w:rsidRPr="00E35607" w:rsidRDefault="00E35607" w:rsidP="008A5865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VENCEDOR A LOS PUNTOS</w:t>
            </w:r>
          </w:p>
        </w:tc>
      </w:tr>
      <w:tr w:rsidR="00E35607" w:rsidTr="00DD7A9D">
        <w:tc>
          <w:tcPr>
            <w:tcW w:w="1369" w:type="dxa"/>
          </w:tcPr>
          <w:p w:rsidR="00E35607" w:rsidRDefault="00E35607" w:rsidP="0066026F">
            <w:pPr>
              <w:jc w:val="center"/>
            </w:pPr>
          </w:p>
        </w:tc>
        <w:tc>
          <w:tcPr>
            <w:tcW w:w="2087" w:type="dxa"/>
          </w:tcPr>
          <w:p w:rsidR="00E35607" w:rsidRDefault="00E35607" w:rsidP="0066026F">
            <w:r>
              <w:t xml:space="preserve">SANTANA </w:t>
            </w:r>
          </w:p>
        </w:tc>
        <w:tc>
          <w:tcPr>
            <w:tcW w:w="2088" w:type="dxa"/>
          </w:tcPr>
          <w:p w:rsidR="00E35607" w:rsidRDefault="00E35607" w:rsidP="0066026F">
            <w:r>
              <w:t>SANCHEZ</w:t>
            </w:r>
          </w:p>
        </w:tc>
        <w:tc>
          <w:tcPr>
            <w:tcW w:w="1673" w:type="dxa"/>
          </w:tcPr>
          <w:p w:rsidR="00E35607" w:rsidRDefault="00E35607" w:rsidP="0066026F">
            <w:r>
              <w:t>JONAY</w:t>
            </w:r>
          </w:p>
        </w:tc>
        <w:tc>
          <w:tcPr>
            <w:tcW w:w="1963" w:type="dxa"/>
          </w:tcPr>
          <w:p w:rsidR="00E35607" w:rsidRDefault="00E35607" w:rsidP="0066026F">
            <w:r>
              <w:t>TONY CRUZ</w:t>
            </w:r>
          </w:p>
        </w:tc>
        <w:tc>
          <w:tcPr>
            <w:tcW w:w="1767" w:type="dxa"/>
          </w:tcPr>
          <w:p w:rsidR="00E35607" w:rsidRDefault="00E35607" w:rsidP="008A5865">
            <w:pPr>
              <w:jc w:val="center"/>
            </w:pPr>
            <w:r>
              <w:t>270/10</w:t>
            </w:r>
          </w:p>
        </w:tc>
        <w:tc>
          <w:tcPr>
            <w:tcW w:w="4329" w:type="dxa"/>
          </w:tcPr>
          <w:p w:rsidR="00E35607" w:rsidRDefault="00E35607" w:rsidP="008A5865">
            <w:pPr>
              <w:jc w:val="center"/>
            </w:pPr>
          </w:p>
        </w:tc>
      </w:tr>
    </w:tbl>
    <w:p w:rsidR="008A5865" w:rsidRDefault="008A5865">
      <w:pPr>
        <w:rPr>
          <w:sz w:val="8"/>
          <w:szCs w:val="8"/>
        </w:rPr>
      </w:pPr>
    </w:p>
    <w:p w:rsidR="00DD7A9D" w:rsidRDefault="00DD7A9D">
      <w:pPr>
        <w:rPr>
          <w:sz w:val="8"/>
          <w:szCs w:val="8"/>
        </w:rPr>
      </w:pPr>
    </w:p>
    <w:p w:rsidR="00DD7A9D" w:rsidRDefault="00DD7A9D">
      <w:pPr>
        <w:rPr>
          <w:sz w:val="8"/>
          <w:szCs w:val="8"/>
        </w:rPr>
      </w:pPr>
    </w:p>
    <w:p w:rsidR="00BA386B" w:rsidRDefault="00BA386B">
      <w:pPr>
        <w:rPr>
          <w:sz w:val="8"/>
          <w:szCs w:val="8"/>
        </w:rPr>
      </w:pPr>
    </w:p>
    <w:p w:rsidR="00BA386B" w:rsidRPr="007578EB" w:rsidRDefault="00BA386B">
      <w:pPr>
        <w:rPr>
          <w:sz w:val="8"/>
          <w:szCs w:val="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772B3A" w:rsidRPr="005A1B77" w:rsidTr="0066026F">
        <w:tc>
          <w:tcPr>
            <w:tcW w:w="1951" w:type="dxa"/>
          </w:tcPr>
          <w:p w:rsidR="00772B3A" w:rsidRDefault="00772B3A" w:rsidP="0066026F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772B3A" w:rsidRPr="00462249" w:rsidRDefault="00772B3A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4D2D8D">
              <w:rPr>
                <w:b/>
                <w:color w:val="FF0000"/>
                <w:sz w:val="16"/>
                <w:szCs w:val="16"/>
              </w:rPr>
              <w:t>AMATEUR</w:t>
            </w:r>
            <w:r w:rsidRPr="005A1B77">
              <w:rPr>
                <w:b/>
                <w:sz w:val="16"/>
                <w:szCs w:val="16"/>
              </w:rPr>
              <w:t xml:space="preserve"> – NEO-PRO – PROFESIONAL</w:t>
            </w:r>
          </w:p>
        </w:tc>
        <w:tc>
          <w:tcPr>
            <w:tcW w:w="2410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772B3A" w:rsidRPr="005A1B77" w:rsidTr="0066026F">
        <w:tc>
          <w:tcPr>
            <w:tcW w:w="1951" w:type="dxa"/>
          </w:tcPr>
          <w:p w:rsidR="00772B3A" w:rsidRPr="008A5865" w:rsidRDefault="008A5865" w:rsidP="00772B3A">
            <w:pPr>
              <w:jc w:val="center"/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4</w:t>
            </w:r>
            <w:r w:rsidR="00772B3A" w:rsidRPr="008A5865">
              <w:rPr>
                <w:b/>
                <w:color w:val="FF0000"/>
              </w:rPr>
              <w:t>º</w:t>
            </w:r>
          </w:p>
        </w:tc>
        <w:tc>
          <w:tcPr>
            <w:tcW w:w="2977" w:type="dxa"/>
          </w:tcPr>
          <w:p w:rsidR="00772B3A" w:rsidRPr="008A5865" w:rsidRDefault="00F7701A" w:rsidP="0066026F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SENIOR</w:t>
            </w:r>
            <w:r w:rsidR="008A5865">
              <w:rPr>
                <w:b/>
                <w:color w:val="FF0000"/>
              </w:rPr>
              <w:t xml:space="preserve"> - </w:t>
            </w:r>
            <w:r w:rsidR="007C11A0" w:rsidRPr="008A5865">
              <w:rPr>
                <w:b/>
                <w:color w:val="FF0000"/>
              </w:rPr>
              <w:t xml:space="preserve"> 3 X 3</w:t>
            </w:r>
          </w:p>
        </w:tc>
        <w:tc>
          <w:tcPr>
            <w:tcW w:w="2410" w:type="dxa"/>
          </w:tcPr>
          <w:p w:rsidR="00772B3A" w:rsidRPr="008A5865" w:rsidRDefault="00F7701A" w:rsidP="0066026F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SUPER-LIGERO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84"/>
        <w:gridCol w:w="2126"/>
        <w:gridCol w:w="2127"/>
        <w:gridCol w:w="1701"/>
        <w:gridCol w:w="1842"/>
        <w:gridCol w:w="1767"/>
        <w:gridCol w:w="4329"/>
      </w:tblGrid>
      <w:tr w:rsidR="00E35607" w:rsidRPr="005A1B77" w:rsidTr="00DD7A9D">
        <w:tc>
          <w:tcPr>
            <w:tcW w:w="1384" w:type="dxa"/>
          </w:tcPr>
          <w:p w:rsidR="00E35607" w:rsidRPr="00462249" w:rsidRDefault="00E35607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E35607" w:rsidRPr="005A1B77" w:rsidRDefault="00E35607" w:rsidP="0066026F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126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12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701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842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6026F">
            <w:pPr>
              <w:jc w:val="center"/>
            </w:pPr>
          </w:p>
        </w:tc>
        <w:tc>
          <w:tcPr>
            <w:tcW w:w="2126" w:type="dxa"/>
          </w:tcPr>
          <w:p w:rsidR="00E35607" w:rsidRDefault="00E35607" w:rsidP="0066026F">
            <w:r>
              <w:t>PEREZ</w:t>
            </w:r>
          </w:p>
        </w:tc>
        <w:tc>
          <w:tcPr>
            <w:tcW w:w="2127" w:type="dxa"/>
          </w:tcPr>
          <w:p w:rsidR="00E35607" w:rsidRDefault="00E35607" w:rsidP="0066026F">
            <w:r>
              <w:t>SOCORRO</w:t>
            </w:r>
          </w:p>
        </w:tc>
        <w:tc>
          <w:tcPr>
            <w:tcW w:w="1701" w:type="dxa"/>
          </w:tcPr>
          <w:p w:rsidR="00E35607" w:rsidRDefault="00E35607" w:rsidP="00E35607">
            <w:r>
              <w:t xml:space="preserve">KILIAN </w:t>
            </w:r>
          </w:p>
        </w:tc>
        <w:tc>
          <w:tcPr>
            <w:tcW w:w="1842" w:type="dxa"/>
          </w:tcPr>
          <w:p w:rsidR="00E35607" w:rsidRDefault="00E35607" w:rsidP="0066026F">
            <w:r>
              <w:t>PERDOMO</w:t>
            </w:r>
          </w:p>
        </w:tc>
        <w:tc>
          <w:tcPr>
            <w:tcW w:w="1767" w:type="dxa"/>
          </w:tcPr>
          <w:p w:rsidR="00E35607" w:rsidRDefault="00E35607" w:rsidP="008A5865">
            <w:pPr>
              <w:jc w:val="center"/>
            </w:pPr>
            <w:r>
              <w:t>269/10</w:t>
            </w:r>
          </w:p>
        </w:tc>
        <w:tc>
          <w:tcPr>
            <w:tcW w:w="4329" w:type="dxa"/>
          </w:tcPr>
          <w:p w:rsidR="00E35607" w:rsidRPr="00E35607" w:rsidRDefault="00E35607" w:rsidP="008A5865">
            <w:pPr>
              <w:jc w:val="center"/>
              <w:rPr>
                <w:b/>
              </w:rPr>
            </w:pPr>
            <w:r w:rsidRPr="00E35607">
              <w:rPr>
                <w:b/>
              </w:rPr>
              <w:t>COMBATE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6026F">
            <w:pPr>
              <w:jc w:val="center"/>
            </w:pPr>
          </w:p>
        </w:tc>
        <w:tc>
          <w:tcPr>
            <w:tcW w:w="2126" w:type="dxa"/>
          </w:tcPr>
          <w:p w:rsidR="00E35607" w:rsidRDefault="00E35607" w:rsidP="0066026F">
            <w:r>
              <w:t>SUAREZ</w:t>
            </w:r>
          </w:p>
        </w:tc>
        <w:tc>
          <w:tcPr>
            <w:tcW w:w="2127" w:type="dxa"/>
          </w:tcPr>
          <w:p w:rsidR="00E35607" w:rsidRDefault="00E35607" w:rsidP="0066026F">
            <w:r>
              <w:t>DEL ROSARIO</w:t>
            </w:r>
          </w:p>
        </w:tc>
        <w:tc>
          <w:tcPr>
            <w:tcW w:w="1701" w:type="dxa"/>
          </w:tcPr>
          <w:p w:rsidR="00E35607" w:rsidRDefault="00E35607" w:rsidP="0066026F">
            <w:r>
              <w:t>ABIAN</w:t>
            </w:r>
          </w:p>
        </w:tc>
        <w:tc>
          <w:tcPr>
            <w:tcW w:w="1842" w:type="dxa"/>
          </w:tcPr>
          <w:p w:rsidR="00E35607" w:rsidRDefault="00E35607" w:rsidP="0066026F">
            <w:r>
              <w:t>ROBINSON</w:t>
            </w:r>
          </w:p>
        </w:tc>
        <w:tc>
          <w:tcPr>
            <w:tcW w:w="1767" w:type="dxa"/>
          </w:tcPr>
          <w:p w:rsidR="00E35607" w:rsidRDefault="00E35607" w:rsidP="008A5865">
            <w:pPr>
              <w:jc w:val="center"/>
            </w:pPr>
            <w:r>
              <w:t>279/10</w:t>
            </w:r>
          </w:p>
        </w:tc>
        <w:tc>
          <w:tcPr>
            <w:tcW w:w="4329" w:type="dxa"/>
          </w:tcPr>
          <w:p w:rsidR="00E35607" w:rsidRPr="00E35607" w:rsidRDefault="00E35607" w:rsidP="008A5865">
            <w:pPr>
              <w:jc w:val="center"/>
              <w:rPr>
                <w:b/>
              </w:rPr>
            </w:pPr>
            <w:r w:rsidRPr="00E35607">
              <w:rPr>
                <w:b/>
              </w:rPr>
              <w:t>NULO</w:t>
            </w:r>
          </w:p>
        </w:tc>
      </w:tr>
    </w:tbl>
    <w:p w:rsidR="00772B3A" w:rsidRPr="008A5865" w:rsidRDefault="00772B3A" w:rsidP="00772B3A">
      <w:pPr>
        <w:spacing w:after="100" w:afterAutospacing="1"/>
        <w:rPr>
          <w:sz w:val="2"/>
          <w:szCs w:val="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772B3A" w:rsidRPr="005A1B77" w:rsidTr="0066026F">
        <w:tc>
          <w:tcPr>
            <w:tcW w:w="1951" w:type="dxa"/>
          </w:tcPr>
          <w:p w:rsidR="00772B3A" w:rsidRDefault="00772B3A" w:rsidP="0066026F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772B3A" w:rsidRPr="00462249" w:rsidRDefault="00772B3A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4D2D8D">
              <w:rPr>
                <w:b/>
                <w:color w:val="FF0000"/>
                <w:sz w:val="16"/>
                <w:szCs w:val="16"/>
              </w:rPr>
              <w:t xml:space="preserve">AMATEUR </w:t>
            </w:r>
            <w:r w:rsidRPr="005A1B77">
              <w:rPr>
                <w:b/>
                <w:sz w:val="16"/>
                <w:szCs w:val="16"/>
              </w:rPr>
              <w:t>– NEO-PRO – PROFESIONAL</w:t>
            </w:r>
          </w:p>
        </w:tc>
        <w:tc>
          <w:tcPr>
            <w:tcW w:w="2410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772B3A" w:rsidRPr="005A1B77" w:rsidTr="0066026F">
        <w:tc>
          <w:tcPr>
            <w:tcW w:w="1951" w:type="dxa"/>
          </w:tcPr>
          <w:p w:rsidR="00772B3A" w:rsidRPr="008A5865" w:rsidRDefault="008A5865" w:rsidP="00772B3A">
            <w:pPr>
              <w:jc w:val="center"/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5</w:t>
            </w:r>
            <w:r w:rsidR="00772B3A" w:rsidRPr="008A5865">
              <w:rPr>
                <w:b/>
                <w:color w:val="FF0000"/>
              </w:rPr>
              <w:t>º</w:t>
            </w:r>
          </w:p>
        </w:tc>
        <w:tc>
          <w:tcPr>
            <w:tcW w:w="2977" w:type="dxa"/>
          </w:tcPr>
          <w:p w:rsidR="00772B3A" w:rsidRPr="008A5865" w:rsidRDefault="007C11A0" w:rsidP="0066026F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 xml:space="preserve">SENIOR </w:t>
            </w:r>
            <w:r w:rsidR="008A5865" w:rsidRPr="008A5865">
              <w:rPr>
                <w:b/>
                <w:color w:val="FF0000"/>
              </w:rPr>
              <w:t xml:space="preserve">- </w:t>
            </w:r>
            <w:r w:rsidRPr="008A5865">
              <w:rPr>
                <w:b/>
                <w:color w:val="FF0000"/>
              </w:rPr>
              <w:t>3 X 3</w:t>
            </w:r>
          </w:p>
        </w:tc>
        <w:tc>
          <w:tcPr>
            <w:tcW w:w="2410" w:type="dxa"/>
          </w:tcPr>
          <w:p w:rsidR="00772B3A" w:rsidRPr="008A5865" w:rsidRDefault="007C11A0" w:rsidP="0066026F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SUPER-LIGERO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84"/>
        <w:gridCol w:w="2126"/>
        <w:gridCol w:w="2127"/>
        <w:gridCol w:w="1701"/>
        <w:gridCol w:w="1842"/>
        <w:gridCol w:w="1767"/>
        <w:gridCol w:w="4329"/>
      </w:tblGrid>
      <w:tr w:rsidR="00E35607" w:rsidRPr="005A1B77" w:rsidTr="00DD7A9D">
        <w:tc>
          <w:tcPr>
            <w:tcW w:w="1384" w:type="dxa"/>
          </w:tcPr>
          <w:p w:rsidR="00E35607" w:rsidRPr="00462249" w:rsidRDefault="00E35607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E35607" w:rsidRPr="005A1B77" w:rsidRDefault="00E35607" w:rsidP="0066026F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126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12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701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842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35607" w:rsidTr="00DD7A9D">
        <w:tc>
          <w:tcPr>
            <w:tcW w:w="1384" w:type="dxa"/>
          </w:tcPr>
          <w:p w:rsidR="00E35607" w:rsidRPr="00E35607" w:rsidRDefault="00E35607" w:rsidP="0066026F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45534357J</w:t>
            </w:r>
          </w:p>
        </w:tc>
        <w:tc>
          <w:tcPr>
            <w:tcW w:w="2126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SANTANA</w:t>
            </w:r>
          </w:p>
        </w:tc>
        <w:tc>
          <w:tcPr>
            <w:tcW w:w="2127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TALAVERA</w:t>
            </w:r>
          </w:p>
        </w:tc>
        <w:tc>
          <w:tcPr>
            <w:tcW w:w="1701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 xml:space="preserve">JEROBEL </w:t>
            </w:r>
            <w:proofErr w:type="spellStart"/>
            <w:r w:rsidRPr="00E35607">
              <w:rPr>
                <w:color w:val="FF0000"/>
              </w:rPr>
              <w:t>rsch</w:t>
            </w:r>
            <w:proofErr w:type="spellEnd"/>
          </w:p>
        </w:tc>
        <w:tc>
          <w:tcPr>
            <w:tcW w:w="1842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 xml:space="preserve">EL PERA </w:t>
            </w:r>
            <w:proofErr w:type="spellStart"/>
            <w:r w:rsidRPr="00E35607">
              <w:rPr>
                <w:color w:val="FF0000"/>
              </w:rPr>
              <w:t>inferirida</w:t>
            </w:r>
            <w:proofErr w:type="spellEnd"/>
          </w:p>
        </w:tc>
        <w:tc>
          <w:tcPr>
            <w:tcW w:w="1767" w:type="dxa"/>
          </w:tcPr>
          <w:p w:rsidR="00E35607" w:rsidRPr="00E35607" w:rsidRDefault="00E35607" w:rsidP="008A5865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184/10</w:t>
            </w:r>
          </w:p>
        </w:tc>
        <w:tc>
          <w:tcPr>
            <w:tcW w:w="4329" w:type="dxa"/>
          </w:tcPr>
          <w:p w:rsidR="00DD7A9D" w:rsidRDefault="00DD7A9D" w:rsidP="008A58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RSCH</w:t>
            </w:r>
          </w:p>
          <w:p w:rsidR="00E35607" w:rsidRPr="00E35607" w:rsidRDefault="00E35607" w:rsidP="008A5865">
            <w:pPr>
              <w:jc w:val="center"/>
              <w:rPr>
                <w:color w:val="FF0000"/>
              </w:rPr>
            </w:pPr>
            <w:r w:rsidRPr="00DD7A9D">
              <w:rPr>
                <w:color w:val="FF0000"/>
              </w:rPr>
              <w:t>VENCEDOR POR INFERIORIDAD DE SU CONTARIO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6026F">
            <w:pPr>
              <w:jc w:val="center"/>
            </w:pPr>
            <w:r>
              <w:t>54107902B</w:t>
            </w:r>
          </w:p>
        </w:tc>
        <w:tc>
          <w:tcPr>
            <w:tcW w:w="2126" w:type="dxa"/>
          </w:tcPr>
          <w:p w:rsidR="00E35607" w:rsidRDefault="00E35607" w:rsidP="0066026F">
            <w:r>
              <w:t>DIAZ</w:t>
            </w:r>
          </w:p>
        </w:tc>
        <w:tc>
          <w:tcPr>
            <w:tcW w:w="2127" w:type="dxa"/>
          </w:tcPr>
          <w:p w:rsidR="00E35607" w:rsidRDefault="00E35607" w:rsidP="0066026F">
            <w:r>
              <w:t>CRUZ</w:t>
            </w:r>
          </w:p>
        </w:tc>
        <w:tc>
          <w:tcPr>
            <w:tcW w:w="1701" w:type="dxa"/>
          </w:tcPr>
          <w:p w:rsidR="00E35607" w:rsidRDefault="00E35607" w:rsidP="0066026F">
            <w:r>
              <w:t>MOISES</w:t>
            </w:r>
          </w:p>
        </w:tc>
        <w:tc>
          <w:tcPr>
            <w:tcW w:w="1842" w:type="dxa"/>
          </w:tcPr>
          <w:p w:rsidR="00E35607" w:rsidRDefault="00E35607" w:rsidP="0066026F">
            <w:r>
              <w:t>JINAMAR</w:t>
            </w:r>
          </w:p>
        </w:tc>
        <w:tc>
          <w:tcPr>
            <w:tcW w:w="1767" w:type="dxa"/>
          </w:tcPr>
          <w:p w:rsidR="00E35607" w:rsidRDefault="00E35607" w:rsidP="008A5865">
            <w:pPr>
              <w:jc w:val="center"/>
            </w:pPr>
            <w:r>
              <w:t>293/10</w:t>
            </w:r>
          </w:p>
        </w:tc>
        <w:tc>
          <w:tcPr>
            <w:tcW w:w="4329" w:type="dxa"/>
          </w:tcPr>
          <w:p w:rsidR="00E35607" w:rsidRDefault="00E35607" w:rsidP="008A5865">
            <w:pPr>
              <w:jc w:val="center"/>
            </w:pPr>
          </w:p>
        </w:tc>
      </w:tr>
    </w:tbl>
    <w:p w:rsidR="008A5865" w:rsidRPr="004D2D8D" w:rsidRDefault="008A5865" w:rsidP="008A5865">
      <w:pPr>
        <w:spacing w:after="100" w:afterAutospacing="1"/>
        <w:rPr>
          <w:sz w:val="2"/>
          <w:szCs w:val="1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8A5865" w:rsidRPr="005A1B77" w:rsidTr="006A1F5A">
        <w:tc>
          <w:tcPr>
            <w:tcW w:w="1951" w:type="dxa"/>
          </w:tcPr>
          <w:p w:rsidR="008A5865" w:rsidRDefault="008A5865" w:rsidP="006A1F5A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8A5865" w:rsidRPr="00462249" w:rsidRDefault="008A5865" w:rsidP="006A1F5A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8A5865" w:rsidRDefault="008A5865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8A5865" w:rsidRPr="005A1B77" w:rsidRDefault="008A5865" w:rsidP="006A1F5A">
            <w:pPr>
              <w:jc w:val="center"/>
              <w:rPr>
                <w:b/>
              </w:rPr>
            </w:pPr>
            <w:r w:rsidRPr="004D2D8D">
              <w:rPr>
                <w:b/>
                <w:color w:val="FF0000"/>
                <w:sz w:val="16"/>
                <w:szCs w:val="16"/>
              </w:rPr>
              <w:t xml:space="preserve">AMATEUR </w:t>
            </w:r>
            <w:r w:rsidRPr="005A1B77">
              <w:rPr>
                <w:b/>
                <w:sz w:val="16"/>
                <w:szCs w:val="16"/>
              </w:rPr>
              <w:t>– NEO-PRO – PROFESIONAL</w:t>
            </w:r>
          </w:p>
        </w:tc>
        <w:tc>
          <w:tcPr>
            <w:tcW w:w="2410" w:type="dxa"/>
          </w:tcPr>
          <w:p w:rsidR="008A5865" w:rsidRDefault="008A5865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8A5865" w:rsidRPr="005A1B77" w:rsidRDefault="008A5865" w:rsidP="006A1F5A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8A5865" w:rsidRPr="005A1B77" w:rsidTr="006A1F5A">
        <w:tc>
          <w:tcPr>
            <w:tcW w:w="1951" w:type="dxa"/>
          </w:tcPr>
          <w:p w:rsidR="008A5865" w:rsidRPr="008A5865" w:rsidRDefault="008A5865" w:rsidP="006A1F5A">
            <w:pPr>
              <w:jc w:val="center"/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6º</w:t>
            </w:r>
          </w:p>
        </w:tc>
        <w:tc>
          <w:tcPr>
            <w:tcW w:w="2977" w:type="dxa"/>
          </w:tcPr>
          <w:p w:rsidR="008A5865" w:rsidRPr="008A5865" w:rsidRDefault="008A5865" w:rsidP="006A1F5A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SENIOR – 3 X 3</w:t>
            </w:r>
          </w:p>
        </w:tc>
        <w:tc>
          <w:tcPr>
            <w:tcW w:w="2410" w:type="dxa"/>
          </w:tcPr>
          <w:p w:rsidR="008A5865" w:rsidRPr="008A5865" w:rsidRDefault="008A5865" w:rsidP="006A1F5A">
            <w:pPr>
              <w:rPr>
                <w:b/>
                <w:color w:val="FF0000"/>
              </w:rPr>
            </w:pPr>
            <w:r w:rsidRPr="008A5865">
              <w:rPr>
                <w:b/>
                <w:color w:val="FF0000"/>
              </w:rPr>
              <w:t>WELTER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84"/>
        <w:gridCol w:w="2126"/>
        <w:gridCol w:w="2127"/>
        <w:gridCol w:w="1701"/>
        <w:gridCol w:w="1842"/>
        <w:gridCol w:w="1767"/>
        <w:gridCol w:w="4329"/>
      </w:tblGrid>
      <w:tr w:rsidR="00E35607" w:rsidRPr="005A1B77" w:rsidTr="00DD7A9D">
        <w:tc>
          <w:tcPr>
            <w:tcW w:w="1384" w:type="dxa"/>
          </w:tcPr>
          <w:p w:rsidR="00E35607" w:rsidRPr="00462249" w:rsidRDefault="00E35607" w:rsidP="006A1F5A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E35607" w:rsidRPr="005A1B77" w:rsidRDefault="00E35607" w:rsidP="006A1F5A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126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127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701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842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E35607" w:rsidRPr="005A1B77" w:rsidRDefault="00E35607" w:rsidP="006A1F5A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35607" w:rsidTr="00DD7A9D">
        <w:tc>
          <w:tcPr>
            <w:tcW w:w="1384" w:type="dxa"/>
          </w:tcPr>
          <w:p w:rsidR="00E35607" w:rsidRPr="00E35607" w:rsidRDefault="00E35607" w:rsidP="006A1F5A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78588692S</w:t>
            </w:r>
          </w:p>
        </w:tc>
        <w:tc>
          <w:tcPr>
            <w:tcW w:w="2126" w:type="dxa"/>
          </w:tcPr>
          <w:p w:rsidR="00E35607" w:rsidRPr="00E35607" w:rsidRDefault="00E35607" w:rsidP="006A1F5A">
            <w:pPr>
              <w:rPr>
                <w:color w:val="FF0000"/>
              </w:rPr>
            </w:pPr>
            <w:r w:rsidRPr="00E35607">
              <w:rPr>
                <w:color w:val="FF0000"/>
              </w:rPr>
              <w:t>RODRIGUEZ</w:t>
            </w:r>
          </w:p>
        </w:tc>
        <w:tc>
          <w:tcPr>
            <w:tcW w:w="2127" w:type="dxa"/>
          </w:tcPr>
          <w:p w:rsidR="00E35607" w:rsidRPr="00E35607" w:rsidRDefault="00E35607" w:rsidP="006A1F5A">
            <w:pPr>
              <w:rPr>
                <w:color w:val="FF0000"/>
              </w:rPr>
            </w:pPr>
            <w:r w:rsidRPr="00E35607">
              <w:rPr>
                <w:color w:val="FF0000"/>
              </w:rPr>
              <w:t>WADHUMAL</w:t>
            </w:r>
          </w:p>
        </w:tc>
        <w:tc>
          <w:tcPr>
            <w:tcW w:w="1701" w:type="dxa"/>
          </w:tcPr>
          <w:p w:rsidR="00E35607" w:rsidRPr="00E35607" w:rsidRDefault="00E35607" w:rsidP="00E35607">
            <w:pPr>
              <w:rPr>
                <w:color w:val="FF0000"/>
              </w:rPr>
            </w:pPr>
            <w:r w:rsidRPr="00E35607">
              <w:rPr>
                <w:color w:val="FF0000"/>
              </w:rPr>
              <w:t xml:space="preserve">ISRAEL J. </w:t>
            </w:r>
          </w:p>
        </w:tc>
        <w:tc>
          <w:tcPr>
            <w:tcW w:w="1842" w:type="dxa"/>
          </w:tcPr>
          <w:p w:rsidR="00E35607" w:rsidRPr="00E35607" w:rsidRDefault="00E35607" w:rsidP="006A1F5A">
            <w:pPr>
              <w:rPr>
                <w:color w:val="FF0000"/>
              </w:rPr>
            </w:pPr>
            <w:r w:rsidRPr="00E35607">
              <w:rPr>
                <w:color w:val="FF0000"/>
              </w:rPr>
              <w:t>JINAMAR</w:t>
            </w:r>
          </w:p>
        </w:tc>
        <w:tc>
          <w:tcPr>
            <w:tcW w:w="1767" w:type="dxa"/>
          </w:tcPr>
          <w:p w:rsidR="00E35607" w:rsidRPr="00E35607" w:rsidRDefault="00E35607" w:rsidP="008A5865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291/10</w:t>
            </w:r>
          </w:p>
        </w:tc>
        <w:tc>
          <w:tcPr>
            <w:tcW w:w="4329" w:type="dxa"/>
          </w:tcPr>
          <w:p w:rsidR="00E35607" w:rsidRPr="00E35607" w:rsidRDefault="00E35607" w:rsidP="00DD7A9D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VECEDOR A</w:t>
            </w:r>
            <w:r w:rsidR="00DD7A9D">
              <w:rPr>
                <w:color w:val="FF0000"/>
              </w:rPr>
              <w:t xml:space="preserve"> </w:t>
            </w:r>
            <w:r w:rsidRPr="00E35607">
              <w:rPr>
                <w:color w:val="FF0000"/>
              </w:rPr>
              <w:t xml:space="preserve"> LOS PUNTOS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A1F5A">
            <w:pPr>
              <w:jc w:val="center"/>
            </w:pPr>
            <w:r>
              <w:t>42228725N</w:t>
            </w:r>
          </w:p>
        </w:tc>
        <w:tc>
          <w:tcPr>
            <w:tcW w:w="2126" w:type="dxa"/>
          </w:tcPr>
          <w:p w:rsidR="00E35607" w:rsidRDefault="00E35607" w:rsidP="006A1F5A">
            <w:r>
              <w:t>JIMENEZ</w:t>
            </w:r>
          </w:p>
        </w:tc>
        <w:tc>
          <w:tcPr>
            <w:tcW w:w="2127" w:type="dxa"/>
          </w:tcPr>
          <w:p w:rsidR="00E35607" w:rsidRDefault="00E35607" w:rsidP="006A1F5A">
            <w:r>
              <w:t>HERNANDEZ</w:t>
            </w:r>
          </w:p>
        </w:tc>
        <w:tc>
          <w:tcPr>
            <w:tcW w:w="1701" w:type="dxa"/>
          </w:tcPr>
          <w:p w:rsidR="00E35607" w:rsidRDefault="00E35607" w:rsidP="006A1F5A">
            <w:r>
              <w:t>ISAAC</w:t>
            </w:r>
          </w:p>
        </w:tc>
        <w:tc>
          <w:tcPr>
            <w:tcW w:w="1842" w:type="dxa"/>
          </w:tcPr>
          <w:p w:rsidR="00E35607" w:rsidRDefault="00E35607" w:rsidP="006A1F5A">
            <w:r>
              <w:t>ORLANDO</w:t>
            </w:r>
          </w:p>
        </w:tc>
        <w:tc>
          <w:tcPr>
            <w:tcW w:w="1767" w:type="dxa"/>
          </w:tcPr>
          <w:p w:rsidR="00E35607" w:rsidRDefault="00E35607" w:rsidP="008A5865">
            <w:pPr>
              <w:jc w:val="center"/>
            </w:pPr>
          </w:p>
        </w:tc>
        <w:tc>
          <w:tcPr>
            <w:tcW w:w="4329" w:type="dxa"/>
          </w:tcPr>
          <w:p w:rsidR="00E35607" w:rsidRDefault="00E35607" w:rsidP="008A5865">
            <w:pPr>
              <w:jc w:val="center"/>
            </w:pPr>
          </w:p>
        </w:tc>
      </w:tr>
    </w:tbl>
    <w:p w:rsidR="008A5865" w:rsidRPr="00D3068C" w:rsidRDefault="008A5865" w:rsidP="008A5865">
      <w:pPr>
        <w:rPr>
          <w:sz w:val="10"/>
          <w:szCs w:val="10"/>
        </w:rPr>
      </w:pPr>
    </w:p>
    <w:p w:rsidR="008A5865" w:rsidRPr="007578EB" w:rsidRDefault="008A5865">
      <w:pPr>
        <w:rPr>
          <w:sz w:val="8"/>
          <w:szCs w:val="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772B3A" w:rsidRPr="005A1B77" w:rsidTr="0066026F">
        <w:tc>
          <w:tcPr>
            <w:tcW w:w="1951" w:type="dxa"/>
          </w:tcPr>
          <w:p w:rsidR="00772B3A" w:rsidRDefault="00772B3A" w:rsidP="0066026F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772B3A" w:rsidRPr="00462249" w:rsidRDefault="00772B3A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4D2D8D">
              <w:rPr>
                <w:b/>
                <w:color w:val="FF0000"/>
                <w:sz w:val="16"/>
                <w:szCs w:val="16"/>
              </w:rPr>
              <w:t xml:space="preserve">AMATEUR </w:t>
            </w:r>
            <w:r w:rsidRPr="005A1B77">
              <w:rPr>
                <w:b/>
                <w:sz w:val="16"/>
                <w:szCs w:val="16"/>
              </w:rPr>
              <w:t>– NEO-PRO – PROFESIONAL</w:t>
            </w:r>
          </w:p>
        </w:tc>
        <w:tc>
          <w:tcPr>
            <w:tcW w:w="2410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772B3A" w:rsidRPr="005A1B77" w:rsidTr="0066026F">
        <w:tc>
          <w:tcPr>
            <w:tcW w:w="1951" w:type="dxa"/>
          </w:tcPr>
          <w:p w:rsidR="00772B3A" w:rsidRPr="00B65D6C" w:rsidRDefault="008A5865" w:rsidP="00772B3A">
            <w:pPr>
              <w:jc w:val="center"/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7</w:t>
            </w:r>
            <w:r w:rsidR="00772B3A" w:rsidRPr="00B65D6C">
              <w:rPr>
                <w:b/>
                <w:color w:val="FF0000"/>
              </w:rPr>
              <w:t>º</w:t>
            </w:r>
          </w:p>
        </w:tc>
        <w:tc>
          <w:tcPr>
            <w:tcW w:w="2977" w:type="dxa"/>
          </w:tcPr>
          <w:p w:rsidR="00772B3A" w:rsidRPr="00B65D6C" w:rsidRDefault="007C11A0" w:rsidP="0066026F">
            <w:pPr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SENIOR  3 X 3</w:t>
            </w:r>
          </w:p>
        </w:tc>
        <w:tc>
          <w:tcPr>
            <w:tcW w:w="2410" w:type="dxa"/>
          </w:tcPr>
          <w:p w:rsidR="00772B3A" w:rsidRPr="00B65D6C" w:rsidRDefault="007C11A0" w:rsidP="0066026F">
            <w:pPr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SEMI-PESADO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84"/>
        <w:gridCol w:w="2126"/>
        <w:gridCol w:w="2127"/>
        <w:gridCol w:w="1701"/>
        <w:gridCol w:w="1842"/>
        <w:gridCol w:w="1767"/>
        <w:gridCol w:w="4329"/>
      </w:tblGrid>
      <w:tr w:rsidR="00E35607" w:rsidRPr="005A1B77" w:rsidTr="00DD7A9D">
        <w:tc>
          <w:tcPr>
            <w:tcW w:w="1384" w:type="dxa"/>
          </w:tcPr>
          <w:p w:rsidR="00E35607" w:rsidRPr="00462249" w:rsidRDefault="00E35607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E35607" w:rsidRPr="005A1B77" w:rsidRDefault="00E35607" w:rsidP="0066026F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126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12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701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842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6026F">
            <w:pPr>
              <w:jc w:val="center"/>
            </w:pPr>
            <w:r>
              <w:t>45766879F</w:t>
            </w:r>
          </w:p>
        </w:tc>
        <w:tc>
          <w:tcPr>
            <w:tcW w:w="2126" w:type="dxa"/>
          </w:tcPr>
          <w:p w:rsidR="00E35607" w:rsidRDefault="00E35607" w:rsidP="0066026F">
            <w:r>
              <w:t>FUENTES</w:t>
            </w:r>
          </w:p>
        </w:tc>
        <w:tc>
          <w:tcPr>
            <w:tcW w:w="2127" w:type="dxa"/>
          </w:tcPr>
          <w:p w:rsidR="00E35607" w:rsidRDefault="00E35607" w:rsidP="0066026F">
            <w:r>
              <w:t>GARCIA</w:t>
            </w:r>
          </w:p>
        </w:tc>
        <w:tc>
          <w:tcPr>
            <w:tcW w:w="1701" w:type="dxa"/>
          </w:tcPr>
          <w:p w:rsidR="00E35607" w:rsidRDefault="00E35607" w:rsidP="0066026F">
            <w:r>
              <w:t>DAVID -  nula</w:t>
            </w:r>
          </w:p>
        </w:tc>
        <w:tc>
          <w:tcPr>
            <w:tcW w:w="1842" w:type="dxa"/>
          </w:tcPr>
          <w:p w:rsidR="00E35607" w:rsidRDefault="00E35607" w:rsidP="0066026F">
            <w:r>
              <w:t>PORTUGUES</w:t>
            </w:r>
          </w:p>
        </w:tc>
        <w:tc>
          <w:tcPr>
            <w:tcW w:w="1767" w:type="dxa"/>
          </w:tcPr>
          <w:p w:rsidR="00E35607" w:rsidRDefault="00E35607" w:rsidP="00B65D6C">
            <w:pPr>
              <w:jc w:val="center"/>
            </w:pPr>
            <w:r>
              <w:t>031/11</w:t>
            </w:r>
          </w:p>
        </w:tc>
        <w:tc>
          <w:tcPr>
            <w:tcW w:w="4329" w:type="dxa"/>
          </w:tcPr>
          <w:p w:rsidR="00E35607" w:rsidRPr="00E35607" w:rsidRDefault="00E35607" w:rsidP="00B65D6C">
            <w:pPr>
              <w:jc w:val="center"/>
              <w:rPr>
                <w:b/>
              </w:rPr>
            </w:pPr>
            <w:r w:rsidRPr="00E35607">
              <w:rPr>
                <w:b/>
              </w:rPr>
              <w:t>COMBATE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6026F">
            <w:pPr>
              <w:jc w:val="center"/>
            </w:pPr>
            <w:r>
              <w:t>45759807L</w:t>
            </w:r>
          </w:p>
        </w:tc>
        <w:tc>
          <w:tcPr>
            <w:tcW w:w="2126" w:type="dxa"/>
          </w:tcPr>
          <w:p w:rsidR="00E35607" w:rsidRDefault="00E35607" w:rsidP="0066026F">
            <w:r>
              <w:t>MONZON</w:t>
            </w:r>
          </w:p>
        </w:tc>
        <w:tc>
          <w:tcPr>
            <w:tcW w:w="2127" w:type="dxa"/>
          </w:tcPr>
          <w:p w:rsidR="00E35607" w:rsidRDefault="00E35607" w:rsidP="0066026F">
            <w:r>
              <w:t>HERNANDEZ</w:t>
            </w:r>
          </w:p>
        </w:tc>
        <w:tc>
          <w:tcPr>
            <w:tcW w:w="1701" w:type="dxa"/>
          </w:tcPr>
          <w:p w:rsidR="00E35607" w:rsidRDefault="00E35607" w:rsidP="0066026F">
            <w:r>
              <w:t>JONAS ADAY</w:t>
            </w:r>
          </w:p>
        </w:tc>
        <w:tc>
          <w:tcPr>
            <w:tcW w:w="1842" w:type="dxa"/>
          </w:tcPr>
          <w:p w:rsidR="00E35607" w:rsidRDefault="00E35607" w:rsidP="0066026F">
            <w:r>
              <w:t>TONY CRUZ</w:t>
            </w:r>
          </w:p>
        </w:tc>
        <w:tc>
          <w:tcPr>
            <w:tcW w:w="1767" w:type="dxa"/>
          </w:tcPr>
          <w:p w:rsidR="00E35607" w:rsidRDefault="00E35607" w:rsidP="00B65D6C">
            <w:pPr>
              <w:jc w:val="center"/>
            </w:pPr>
            <w:r>
              <w:t>008/11</w:t>
            </w:r>
          </w:p>
        </w:tc>
        <w:tc>
          <w:tcPr>
            <w:tcW w:w="4329" w:type="dxa"/>
          </w:tcPr>
          <w:p w:rsidR="00E35607" w:rsidRPr="00E35607" w:rsidRDefault="00E35607" w:rsidP="00B65D6C">
            <w:pPr>
              <w:jc w:val="center"/>
              <w:rPr>
                <w:b/>
              </w:rPr>
            </w:pPr>
            <w:r w:rsidRPr="00E35607">
              <w:rPr>
                <w:b/>
              </w:rPr>
              <w:t>NULO</w:t>
            </w:r>
          </w:p>
        </w:tc>
      </w:tr>
    </w:tbl>
    <w:p w:rsidR="00772B3A" w:rsidRDefault="00772B3A" w:rsidP="00772B3A">
      <w:pPr>
        <w:spacing w:after="100" w:afterAutospacing="1"/>
        <w:rPr>
          <w:sz w:val="2"/>
          <w:szCs w:val="10"/>
        </w:rPr>
      </w:pPr>
    </w:p>
    <w:p w:rsidR="00DD7A9D" w:rsidRDefault="00DD7A9D" w:rsidP="00B65D6C">
      <w:pPr>
        <w:spacing w:after="0"/>
        <w:jc w:val="center"/>
        <w:rPr>
          <w:b/>
          <w:sz w:val="40"/>
          <w:szCs w:val="24"/>
        </w:rPr>
      </w:pPr>
    </w:p>
    <w:p w:rsidR="00DD7A9D" w:rsidRDefault="00DD7A9D" w:rsidP="00B65D6C">
      <w:pPr>
        <w:spacing w:after="0"/>
        <w:jc w:val="center"/>
        <w:rPr>
          <w:b/>
          <w:sz w:val="40"/>
          <w:szCs w:val="24"/>
        </w:rPr>
      </w:pPr>
    </w:p>
    <w:p w:rsidR="00B65D6C" w:rsidRPr="00DD7A9D" w:rsidRDefault="00DD7A9D" w:rsidP="00B65D6C">
      <w:pPr>
        <w:spacing w:after="0"/>
        <w:jc w:val="center"/>
        <w:rPr>
          <w:b/>
          <w:sz w:val="40"/>
          <w:szCs w:val="24"/>
        </w:rPr>
      </w:pPr>
      <w:r w:rsidRPr="00DD7A9D">
        <w:rPr>
          <w:b/>
          <w:sz w:val="40"/>
          <w:szCs w:val="24"/>
        </w:rPr>
        <w:lastRenderedPageBreak/>
        <w:t>CLASICO (</w:t>
      </w:r>
      <w:r w:rsidR="00B65D6C" w:rsidRPr="00DD7A9D">
        <w:rPr>
          <w:b/>
          <w:sz w:val="40"/>
          <w:szCs w:val="24"/>
        </w:rPr>
        <w:t>NEO-PRO</w:t>
      </w:r>
      <w:r w:rsidRPr="00DD7A9D">
        <w:rPr>
          <w:b/>
          <w:sz w:val="40"/>
          <w:szCs w:val="24"/>
        </w:rPr>
        <w:t>)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772B3A" w:rsidRPr="005A1B77" w:rsidTr="0066026F">
        <w:tc>
          <w:tcPr>
            <w:tcW w:w="1951" w:type="dxa"/>
          </w:tcPr>
          <w:p w:rsidR="00772B3A" w:rsidRDefault="00772B3A" w:rsidP="0066026F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772B3A" w:rsidRPr="00462249" w:rsidRDefault="00772B3A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 xml:space="preserve">AMATEUR – </w:t>
            </w:r>
            <w:r w:rsidRPr="00185426">
              <w:rPr>
                <w:b/>
                <w:color w:val="FF0000"/>
                <w:sz w:val="16"/>
                <w:szCs w:val="16"/>
              </w:rPr>
              <w:t>NEO-PRO</w:t>
            </w:r>
            <w:r w:rsidRPr="005A1B77">
              <w:rPr>
                <w:b/>
                <w:sz w:val="16"/>
                <w:szCs w:val="16"/>
              </w:rPr>
              <w:t xml:space="preserve"> – PROFESIONAL</w:t>
            </w:r>
          </w:p>
        </w:tc>
        <w:tc>
          <w:tcPr>
            <w:tcW w:w="2410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772B3A" w:rsidRPr="005A1B77" w:rsidTr="0066026F">
        <w:tc>
          <w:tcPr>
            <w:tcW w:w="1951" w:type="dxa"/>
          </w:tcPr>
          <w:p w:rsidR="00772B3A" w:rsidRPr="00B65D6C" w:rsidRDefault="00B65D6C" w:rsidP="00772B3A">
            <w:pPr>
              <w:jc w:val="center"/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8</w:t>
            </w:r>
            <w:r w:rsidR="00772B3A" w:rsidRPr="00B65D6C">
              <w:rPr>
                <w:b/>
                <w:color w:val="FF0000"/>
              </w:rPr>
              <w:t>º</w:t>
            </w:r>
          </w:p>
        </w:tc>
        <w:tc>
          <w:tcPr>
            <w:tcW w:w="2977" w:type="dxa"/>
          </w:tcPr>
          <w:p w:rsidR="00772B3A" w:rsidRPr="00B65D6C" w:rsidRDefault="00185426" w:rsidP="0066026F">
            <w:pPr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CLASICO</w:t>
            </w:r>
            <w:r w:rsidR="00B65D6C" w:rsidRPr="00B65D6C">
              <w:rPr>
                <w:b/>
                <w:color w:val="FF0000"/>
              </w:rPr>
              <w:t xml:space="preserve">   </w:t>
            </w:r>
            <w:r w:rsidR="00B65D6C">
              <w:rPr>
                <w:b/>
                <w:color w:val="FF0000"/>
              </w:rPr>
              <w:t xml:space="preserve">-  </w:t>
            </w:r>
            <w:r w:rsidR="00B65D6C" w:rsidRPr="00B65D6C">
              <w:rPr>
                <w:b/>
                <w:color w:val="FF0000"/>
              </w:rPr>
              <w:t xml:space="preserve"> 4 x 3</w:t>
            </w:r>
          </w:p>
        </w:tc>
        <w:tc>
          <w:tcPr>
            <w:tcW w:w="2410" w:type="dxa"/>
          </w:tcPr>
          <w:p w:rsidR="00772B3A" w:rsidRPr="00B65D6C" w:rsidRDefault="00185426" w:rsidP="0066026F">
            <w:pPr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MEDIO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84"/>
        <w:gridCol w:w="2126"/>
        <w:gridCol w:w="2127"/>
        <w:gridCol w:w="1701"/>
        <w:gridCol w:w="1842"/>
        <w:gridCol w:w="1767"/>
        <w:gridCol w:w="4329"/>
      </w:tblGrid>
      <w:tr w:rsidR="00E35607" w:rsidRPr="005A1B77" w:rsidTr="00DD7A9D">
        <w:tc>
          <w:tcPr>
            <w:tcW w:w="1384" w:type="dxa"/>
          </w:tcPr>
          <w:p w:rsidR="00E35607" w:rsidRPr="00462249" w:rsidRDefault="00E35607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E35607" w:rsidRPr="005A1B77" w:rsidRDefault="00E35607" w:rsidP="0066026F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126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12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701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842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35607" w:rsidTr="00DD7A9D">
        <w:tc>
          <w:tcPr>
            <w:tcW w:w="1384" w:type="dxa"/>
          </w:tcPr>
          <w:p w:rsidR="00E35607" w:rsidRPr="00E35607" w:rsidRDefault="00E35607" w:rsidP="0066026F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78585871T</w:t>
            </w:r>
          </w:p>
        </w:tc>
        <w:tc>
          <w:tcPr>
            <w:tcW w:w="2126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HILARIO</w:t>
            </w:r>
          </w:p>
        </w:tc>
        <w:tc>
          <w:tcPr>
            <w:tcW w:w="2127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JIMENEZ</w:t>
            </w:r>
          </w:p>
        </w:tc>
        <w:tc>
          <w:tcPr>
            <w:tcW w:w="1701" w:type="dxa"/>
          </w:tcPr>
          <w:p w:rsidR="00E35607" w:rsidRPr="00E35607" w:rsidRDefault="00E35607" w:rsidP="00E35607">
            <w:pPr>
              <w:rPr>
                <w:color w:val="FF0000"/>
              </w:rPr>
            </w:pPr>
            <w:r w:rsidRPr="00E35607">
              <w:rPr>
                <w:color w:val="FF0000"/>
              </w:rPr>
              <w:t xml:space="preserve">MARIANO J. </w:t>
            </w:r>
          </w:p>
        </w:tc>
        <w:tc>
          <w:tcPr>
            <w:tcW w:w="1842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PALENKE</w:t>
            </w:r>
          </w:p>
        </w:tc>
        <w:tc>
          <w:tcPr>
            <w:tcW w:w="1767" w:type="dxa"/>
          </w:tcPr>
          <w:p w:rsidR="00E35607" w:rsidRPr="00E35607" w:rsidRDefault="00E35607" w:rsidP="00B65D6C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011/11</w:t>
            </w:r>
          </w:p>
        </w:tc>
        <w:tc>
          <w:tcPr>
            <w:tcW w:w="4329" w:type="dxa"/>
          </w:tcPr>
          <w:p w:rsidR="00E35607" w:rsidRPr="00E35607" w:rsidRDefault="00E35607" w:rsidP="00B65D6C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VENCEDOOR  A LOS PUNTOS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A1F5A">
            <w:pPr>
              <w:jc w:val="center"/>
            </w:pPr>
            <w:r>
              <w:t>78563981Y</w:t>
            </w:r>
          </w:p>
        </w:tc>
        <w:tc>
          <w:tcPr>
            <w:tcW w:w="2126" w:type="dxa"/>
          </w:tcPr>
          <w:p w:rsidR="00E35607" w:rsidRDefault="00E35607" w:rsidP="006A1F5A">
            <w:r>
              <w:t>GONZALEZ</w:t>
            </w:r>
          </w:p>
        </w:tc>
        <w:tc>
          <w:tcPr>
            <w:tcW w:w="2127" w:type="dxa"/>
          </w:tcPr>
          <w:p w:rsidR="00E35607" w:rsidRDefault="00E35607" w:rsidP="006A1F5A">
            <w:r>
              <w:t>PALENZUELA</w:t>
            </w:r>
          </w:p>
        </w:tc>
        <w:tc>
          <w:tcPr>
            <w:tcW w:w="1701" w:type="dxa"/>
          </w:tcPr>
          <w:p w:rsidR="00E35607" w:rsidRDefault="00E35607" w:rsidP="006A1F5A">
            <w:r>
              <w:t>ROBERTO A.</w:t>
            </w:r>
          </w:p>
        </w:tc>
        <w:tc>
          <w:tcPr>
            <w:tcW w:w="1842" w:type="dxa"/>
          </w:tcPr>
          <w:p w:rsidR="00E35607" w:rsidRDefault="00E35607" w:rsidP="006A1F5A">
            <w:r>
              <w:t>PALENKE</w:t>
            </w:r>
          </w:p>
        </w:tc>
        <w:tc>
          <w:tcPr>
            <w:tcW w:w="1767" w:type="dxa"/>
          </w:tcPr>
          <w:p w:rsidR="00E35607" w:rsidRDefault="00E35607" w:rsidP="00B65D6C">
            <w:pPr>
              <w:jc w:val="center"/>
            </w:pPr>
            <w:r>
              <w:t>012/11</w:t>
            </w:r>
          </w:p>
        </w:tc>
        <w:tc>
          <w:tcPr>
            <w:tcW w:w="4329" w:type="dxa"/>
          </w:tcPr>
          <w:p w:rsidR="00E35607" w:rsidRDefault="00E35607" w:rsidP="00B65D6C">
            <w:pPr>
              <w:jc w:val="center"/>
            </w:pPr>
          </w:p>
        </w:tc>
      </w:tr>
    </w:tbl>
    <w:p w:rsidR="007578EB" w:rsidRDefault="007578EB">
      <w:pPr>
        <w:rPr>
          <w:sz w:val="4"/>
        </w:rPr>
      </w:pPr>
    </w:p>
    <w:p w:rsidR="00DD7A9D" w:rsidRDefault="00DD7A9D" w:rsidP="00DD7A9D">
      <w:pPr>
        <w:spacing w:after="0"/>
        <w:rPr>
          <w:sz w:val="4"/>
        </w:rPr>
      </w:pPr>
    </w:p>
    <w:p w:rsidR="00DD7A9D" w:rsidRPr="00DD7A9D" w:rsidRDefault="00DD7A9D">
      <w:pPr>
        <w:rPr>
          <w:sz w:val="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772B3A" w:rsidRPr="005A1B77" w:rsidTr="0066026F">
        <w:tc>
          <w:tcPr>
            <w:tcW w:w="1951" w:type="dxa"/>
          </w:tcPr>
          <w:p w:rsidR="00772B3A" w:rsidRDefault="00772B3A" w:rsidP="0066026F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772B3A" w:rsidRPr="00462249" w:rsidRDefault="00772B3A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 xml:space="preserve">AMATEUR – </w:t>
            </w:r>
            <w:r w:rsidRPr="004D2D8D">
              <w:rPr>
                <w:b/>
                <w:color w:val="FF0000"/>
                <w:sz w:val="16"/>
                <w:szCs w:val="16"/>
              </w:rPr>
              <w:t>NEO-PRO –</w:t>
            </w:r>
            <w:r w:rsidRPr="005A1B77">
              <w:rPr>
                <w:b/>
                <w:sz w:val="16"/>
                <w:szCs w:val="16"/>
              </w:rPr>
              <w:t xml:space="preserve"> PROFESIONAL</w:t>
            </w:r>
          </w:p>
        </w:tc>
        <w:tc>
          <w:tcPr>
            <w:tcW w:w="2410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772B3A" w:rsidRPr="005A1B77" w:rsidTr="00B65D6C">
        <w:trPr>
          <w:trHeight w:val="345"/>
        </w:trPr>
        <w:tc>
          <w:tcPr>
            <w:tcW w:w="1951" w:type="dxa"/>
          </w:tcPr>
          <w:p w:rsidR="00772B3A" w:rsidRPr="00B65D6C" w:rsidRDefault="00B65D6C" w:rsidP="002718BF">
            <w:pPr>
              <w:jc w:val="center"/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9</w:t>
            </w:r>
            <w:r w:rsidR="002718BF" w:rsidRPr="00B65D6C">
              <w:rPr>
                <w:b/>
                <w:color w:val="FF0000"/>
              </w:rPr>
              <w:t>ª</w:t>
            </w:r>
          </w:p>
        </w:tc>
        <w:tc>
          <w:tcPr>
            <w:tcW w:w="2977" w:type="dxa"/>
          </w:tcPr>
          <w:p w:rsidR="00772B3A" w:rsidRPr="00B65D6C" w:rsidRDefault="002718BF" w:rsidP="004D2D8D">
            <w:pPr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CLASICO</w:t>
            </w:r>
            <w:r w:rsidR="00B65D6C" w:rsidRPr="00B65D6C">
              <w:rPr>
                <w:b/>
                <w:color w:val="FF0000"/>
              </w:rPr>
              <w:t xml:space="preserve">  - 4 x 3</w:t>
            </w:r>
          </w:p>
        </w:tc>
        <w:tc>
          <w:tcPr>
            <w:tcW w:w="2410" w:type="dxa"/>
          </w:tcPr>
          <w:p w:rsidR="00772B3A" w:rsidRPr="00B65D6C" w:rsidRDefault="002718BF" w:rsidP="0066026F">
            <w:pPr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SUPER-LIGERO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84"/>
        <w:gridCol w:w="2126"/>
        <w:gridCol w:w="2127"/>
        <w:gridCol w:w="1701"/>
        <w:gridCol w:w="1842"/>
        <w:gridCol w:w="1767"/>
        <w:gridCol w:w="4329"/>
      </w:tblGrid>
      <w:tr w:rsidR="00E35607" w:rsidRPr="005A1B77" w:rsidTr="00DD7A9D">
        <w:tc>
          <w:tcPr>
            <w:tcW w:w="1384" w:type="dxa"/>
          </w:tcPr>
          <w:p w:rsidR="00E35607" w:rsidRPr="00462249" w:rsidRDefault="00E35607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E35607" w:rsidRPr="005A1B77" w:rsidRDefault="00E35607" w:rsidP="0066026F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126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12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701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842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35607" w:rsidTr="00DD7A9D">
        <w:tc>
          <w:tcPr>
            <w:tcW w:w="1384" w:type="dxa"/>
          </w:tcPr>
          <w:p w:rsidR="00E35607" w:rsidRPr="00E35607" w:rsidRDefault="00E35607" w:rsidP="0066026F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45332667N</w:t>
            </w:r>
          </w:p>
        </w:tc>
        <w:tc>
          <w:tcPr>
            <w:tcW w:w="2126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PLACERES</w:t>
            </w:r>
          </w:p>
        </w:tc>
        <w:tc>
          <w:tcPr>
            <w:tcW w:w="2127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FALCON</w:t>
            </w:r>
          </w:p>
        </w:tc>
        <w:tc>
          <w:tcPr>
            <w:tcW w:w="1701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 xml:space="preserve">DORAMAS </w:t>
            </w:r>
          </w:p>
        </w:tc>
        <w:tc>
          <w:tcPr>
            <w:tcW w:w="1842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  <w:sz w:val="18"/>
              </w:rPr>
              <w:t>ANCOR &amp; DORAMAS</w:t>
            </w:r>
          </w:p>
        </w:tc>
        <w:tc>
          <w:tcPr>
            <w:tcW w:w="1767" w:type="dxa"/>
          </w:tcPr>
          <w:p w:rsidR="00E35607" w:rsidRPr="00E35607" w:rsidRDefault="00E35607" w:rsidP="00B65D6C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297/10</w:t>
            </w:r>
          </w:p>
        </w:tc>
        <w:tc>
          <w:tcPr>
            <w:tcW w:w="4329" w:type="dxa"/>
          </w:tcPr>
          <w:p w:rsidR="00E35607" w:rsidRPr="00E35607" w:rsidRDefault="00E35607" w:rsidP="00B65D6C">
            <w:pPr>
              <w:jc w:val="center"/>
              <w:rPr>
                <w:color w:val="FF0000"/>
              </w:rPr>
            </w:pPr>
            <w:r w:rsidRPr="00E35607">
              <w:rPr>
                <w:color w:val="FF0000"/>
              </w:rPr>
              <w:t>VENCEDOR A LOS PUNTOS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6026F">
            <w:pPr>
              <w:jc w:val="center"/>
            </w:pPr>
          </w:p>
        </w:tc>
        <w:tc>
          <w:tcPr>
            <w:tcW w:w="2126" w:type="dxa"/>
          </w:tcPr>
          <w:p w:rsidR="00E35607" w:rsidRDefault="00E35607" w:rsidP="0066026F">
            <w:r>
              <w:t>BONET</w:t>
            </w:r>
          </w:p>
        </w:tc>
        <w:tc>
          <w:tcPr>
            <w:tcW w:w="2127" w:type="dxa"/>
          </w:tcPr>
          <w:p w:rsidR="00E35607" w:rsidRDefault="00E35607" w:rsidP="0066026F"/>
        </w:tc>
        <w:tc>
          <w:tcPr>
            <w:tcW w:w="1701" w:type="dxa"/>
          </w:tcPr>
          <w:p w:rsidR="00E35607" w:rsidRDefault="00E35607" w:rsidP="0066026F">
            <w:r>
              <w:t>IVAN</w:t>
            </w:r>
          </w:p>
        </w:tc>
        <w:tc>
          <w:tcPr>
            <w:tcW w:w="1842" w:type="dxa"/>
          </w:tcPr>
          <w:p w:rsidR="00E35607" w:rsidRDefault="00E35607" w:rsidP="0066026F">
            <w:r>
              <w:t>BALEARES</w:t>
            </w:r>
          </w:p>
        </w:tc>
        <w:tc>
          <w:tcPr>
            <w:tcW w:w="1767" w:type="dxa"/>
          </w:tcPr>
          <w:p w:rsidR="00E35607" w:rsidRDefault="00E35607" w:rsidP="0066026F"/>
        </w:tc>
        <w:tc>
          <w:tcPr>
            <w:tcW w:w="4329" w:type="dxa"/>
          </w:tcPr>
          <w:p w:rsidR="00E35607" w:rsidRDefault="00E35607" w:rsidP="0066026F"/>
        </w:tc>
      </w:tr>
    </w:tbl>
    <w:p w:rsidR="00772B3A" w:rsidRDefault="00772B3A" w:rsidP="00DD7A9D">
      <w:pPr>
        <w:spacing w:after="0"/>
        <w:rPr>
          <w:sz w:val="2"/>
          <w:szCs w:val="6"/>
        </w:rPr>
      </w:pPr>
    </w:p>
    <w:p w:rsidR="004D2D8D" w:rsidRDefault="004D2D8D" w:rsidP="00F23197">
      <w:pPr>
        <w:spacing w:after="100" w:afterAutospacing="1"/>
        <w:rPr>
          <w:sz w:val="2"/>
          <w:szCs w:val="6"/>
        </w:rPr>
      </w:pPr>
    </w:p>
    <w:p w:rsidR="00DD7A9D" w:rsidRDefault="00DD7A9D" w:rsidP="00F23197">
      <w:pPr>
        <w:spacing w:after="100" w:afterAutospacing="1"/>
        <w:rPr>
          <w:sz w:val="2"/>
          <w:szCs w:val="6"/>
        </w:rPr>
      </w:pPr>
    </w:p>
    <w:p w:rsidR="00B65D6C" w:rsidRPr="00DD7A9D" w:rsidRDefault="00B65D6C" w:rsidP="00B65D6C">
      <w:pPr>
        <w:spacing w:after="0"/>
        <w:jc w:val="center"/>
        <w:rPr>
          <w:sz w:val="32"/>
          <w:szCs w:val="24"/>
        </w:rPr>
      </w:pPr>
      <w:r w:rsidRPr="00DD7A9D">
        <w:rPr>
          <w:b/>
          <w:sz w:val="40"/>
          <w:szCs w:val="24"/>
        </w:rPr>
        <w:t>PROFESIONA</w:t>
      </w:r>
      <w:r w:rsidRPr="00DD7A9D">
        <w:rPr>
          <w:b/>
          <w:sz w:val="40"/>
          <w:szCs w:val="32"/>
        </w:rPr>
        <w:t>L</w:t>
      </w:r>
      <w:r w:rsidR="00DD7A9D" w:rsidRPr="00DD7A9D">
        <w:rPr>
          <w:b/>
          <w:sz w:val="40"/>
          <w:szCs w:val="32"/>
        </w:rPr>
        <w:t>ES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772B3A" w:rsidRPr="005A1B77" w:rsidTr="0066026F">
        <w:tc>
          <w:tcPr>
            <w:tcW w:w="1951" w:type="dxa"/>
          </w:tcPr>
          <w:p w:rsidR="00772B3A" w:rsidRDefault="00772B3A" w:rsidP="0066026F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772B3A" w:rsidRPr="00462249" w:rsidRDefault="00772B3A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 xml:space="preserve">AMATEUR – NEO-PRO – </w:t>
            </w:r>
            <w:r w:rsidRPr="004D2D8D">
              <w:rPr>
                <w:b/>
                <w:color w:val="FF0000"/>
                <w:sz w:val="16"/>
                <w:szCs w:val="16"/>
              </w:rPr>
              <w:t>PROFESIONAL</w:t>
            </w:r>
          </w:p>
        </w:tc>
        <w:tc>
          <w:tcPr>
            <w:tcW w:w="2410" w:type="dxa"/>
          </w:tcPr>
          <w:p w:rsidR="00772B3A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772B3A" w:rsidRPr="005A1B77" w:rsidRDefault="00772B3A" w:rsidP="0066026F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772B3A" w:rsidRPr="005A1B77" w:rsidTr="0066026F">
        <w:tc>
          <w:tcPr>
            <w:tcW w:w="1951" w:type="dxa"/>
          </w:tcPr>
          <w:p w:rsidR="00772B3A" w:rsidRPr="00B65D6C" w:rsidRDefault="00B65D6C" w:rsidP="002718BF">
            <w:pPr>
              <w:jc w:val="center"/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10</w:t>
            </w:r>
            <w:r w:rsidR="002718BF" w:rsidRPr="00B65D6C">
              <w:rPr>
                <w:b/>
                <w:color w:val="FF0000"/>
              </w:rPr>
              <w:t>º</w:t>
            </w:r>
          </w:p>
        </w:tc>
        <w:tc>
          <w:tcPr>
            <w:tcW w:w="2977" w:type="dxa"/>
          </w:tcPr>
          <w:p w:rsidR="00772B3A" w:rsidRPr="00B65D6C" w:rsidRDefault="002718BF" w:rsidP="0066026F">
            <w:pPr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PROFESIONAL</w:t>
            </w:r>
            <w:r w:rsidR="00B65D6C" w:rsidRPr="00B65D6C">
              <w:rPr>
                <w:b/>
                <w:color w:val="FF0000"/>
              </w:rPr>
              <w:t xml:space="preserve">  4 x 3</w:t>
            </w:r>
          </w:p>
        </w:tc>
        <w:tc>
          <w:tcPr>
            <w:tcW w:w="2410" w:type="dxa"/>
          </w:tcPr>
          <w:p w:rsidR="00772B3A" w:rsidRPr="00B65D6C" w:rsidRDefault="002718BF" w:rsidP="0066026F">
            <w:pPr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PLUMA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84"/>
        <w:gridCol w:w="2126"/>
        <w:gridCol w:w="2127"/>
        <w:gridCol w:w="1701"/>
        <w:gridCol w:w="1842"/>
        <w:gridCol w:w="1767"/>
        <w:gridCol w:w="4329"/>
      </w:tblGrid>
      <w:tr w:rsidR="00E35607" w:rsidRPr="005A1B77" w:rsidTr="00DD7A9D">
        <w:tc>
          <w:tcPr>
            <w:tcW w:w="1384" w:type="dxa"/>
          </w:tcPr>
          <w:p w:rsidR="00E35607" w:rsidRPr="00462249" w:rsidRDefault="00E35607" w:rsidP="0066026F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E35607" w:rsidRPr="005A1B77" w:rsidRDefault="00E35607" w:rsidP="0066026F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126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12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701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842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E35607" w:rsidRPr="005A1B77" w:rsidRDefault="00E35607" w:rsidP="0066026F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35607" w:rsidTr="00DD7A9D">
        <w:tc>
          <w:tcPr>
            <w:tcW w:w="1384" w:type="dxa"/>
          </w:tcPr>
          <w:p w:rsidR="00E35607" w:rsidRDefault="00E35607" w:rsidP="0066026F">
            <w:pPr>
              <w:jc w:val="center"/>
            </w:pPr>
            <w:r>
              <w:t>45772015Z</w:t>
            </w:r>
          </w:p>
        </w:tc>
        <w:tc>
          <w:tcPr>
            <w:tcW w:w="2126" w:type="dxa"/>
          </w:tcPr>
          <w:p w:rsidR="00E35607" w:rsidRDefault="00E35607" w:rsidP="0066026F">
            <w:r>
              <w:t>MONTILLA</w:t>
            </w:r>
          </w:p>
        </w:tc>
        <w:tc>
          <w:tcPr>
            <w:tcW w:w="2127" w:type="dxa"/>
          </w:tcPr>
          <w:p w:rsidR="00E35607" w:rsidRDefault="00E35607" w:rsidP="0066026F">
            <w:r>
              <w:t>PEREZ</w:t>
            </w:r>
          </w:p>
        </w:tc>
        <w:tc>
          <w:tcPr>
            <w:tcW w:w="1701" w:type="dxa"/>
          </w:tcPr>
          <w:p w:rsidR="00E35607" w:rsidRDefault="00E35607" w:rsidP="0066026F">
            <w:r>
              <w:t>CRISTIAN</w:t>
            </w:r>
          </w:p>
        </w:tc>
        <w:tc>
          <w:tcPr>
            <w:tcW w:w="1842" w:type="dxa"/>
          </w:tcPr>
          <w:p w:rsidR="00E35607" w:rsidRDefault="00E35607" w:rsidP="0066026F">
            <w:r>
              <w:t>TONY CRUZ</w:t>
            </w:r>
          </w:p>
        </w:tc>
        <w:tc>
          <w:tcPr>
            <w:tcW w:w="1767" w:type="dxa"/>
          </w:tcPr>
          <w:p w:rsidR="00E35607" w:rsidRDefault="00E35607" w:rsidP="00B65D6C">
            <w:pPr>
              <w:jc w:val="center"/>
            </w:pPr>
            <w:r>
              <w:t>027/11</w:t>
            </w:r>
          </w:p>
        </w:tc>
        <w:tc>
          <w:tcPr>
            <w:tcW w:w="4329" w:type="dxa"/>
          </w:tcPr>
          <w:p w:rsidR="00E35607" w:rsidRDefault="00E35607" w:rsidP="00B65D6C">
            <w:pPr>
              <w:jc w:val="center"/>
            </w:pPr>
          </w:p>
        </w:tc>
      </w:tr>
      <w:tr w:rsidR="00E35607" w:rsidTr="00DD7A9D">
        <w:tc>
          <w:tcPr>
            <w:tcW w:w="1384" w:type="dxa"/>
          </w:tcPr>
          <w:p w:rsidR="00E35607" w:rsidRDefault="00E35607" w:rsidP="0066026F">
            <w:pPr>
              <w:jc w:val="center"/>
            </w:pPr>
          </w:p>
        </w:tc>
        <w:tc>
          <w:tcPr>
            <w:tcW w:w="2126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MARTINEZ</w:t>
            </w:r>
          </w:p>
        </w:tc>
        <w:tc>
          <w:tcPr>
            <w:tcW w:w="2127" w:type="dxa"/>
          </w:tcPr>
          <w:p w:rsidR="00E35607" w:rsidRPr="00E35607" w:rsidRDefault="00E35607" w:rsidP="0066026F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E35607" w:rsidRPr="00E35607" w:rsidRDefault="00E35607" w:rsidP="00E35607">
            <w:pPr>
              <w:rPr>
                <w:color w:val="FF0000"/>
              </w:rPr>
            </w:pPr>
            <w:r w:rsidRPr="00E35607">
              <w:rPr>
                <w:color w:val="FF0000"/>
              </w:rPr>
              <w:t>CESAR</w:t>
            </w:r>
          </w:p>
        </w:tc>
        <w:tc>
          <w:tcPr>
            <w:tcW w:w="1842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CHANO PLANA</w:t>
            </w:r>
          </w:p>
        </w:tc>
        <w:tc>
          <w:tcPr>
            <w:tcW w:w="1767" w:type="dxa"/>
          </w:tcPr>
          <w:p w:rsidR="00E35607" w:rsidRPr="00E35607" w:rsidRDefault="00E35607" w:rsidP="0066026F">
            <w:pPr>
              <w:rPr>
                <w:color w:val="FF0000"/>
              </w:rPr>
            </w:pPr>
          </w:p>
        </w:tc>
        <w:tc>
          <w:tcPr>
            <w:tcW w:w="4329" w:type="dxa"/>
          </w:tcPr>
          <w:p w:rsidR="00E35607" w:rsidRPr="00E35607" w:rsidRDefault="00E35607" w:rsidP="0066026F">
            <w:pPr>
              <w:rPr>
                <w:color w:val="FF0000"/>
              </w:rPr>
            </w:pPr>
            <w:r w:rsidRPr="00E35607">
              <w:rPr>
                <w:color w:val="FF0000"/>
              </w:rPr>
              <w:t>VENCDEDOR POR KO. DE SU CONTRARIO</w:t>
            </w:r>
          </w:p>
        </w:tc>
      </w:tr>
    </w:tbl>
    <w:p w:rsidR="002718BF" w:rsidRDefault="002718BF" w:rsidP="00DD7A9D">
      <w:pPr>
        <w:spacing w:after="100" w:afterAutospacing="1"/>
        <w:rPr>
          <w:sz w:val="2"/>
          <w:szCs w:val="6"/>
        </w:rPr>
      </w:pPr>
    </w:p>
    <w:p w:rsidR="004D2D8D" w:rsidRPr="002718BF" w:rsidRDefault="004D2D8D" w:rsidP="00DD7A9D">
      <w:pPr>
        <w:spacing w:after="0"/>
        <w:rPr>
          <w:sz w:val="2"/>
          <w:szCs w:val="6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  <w:gridCol w:w="2977"/>
        <w:gridCol w:w="2410"/>
      </w:tblGrid>
      <w:tr w:rsidR="002718BF" w:rsidRPr="005A1B77" w:rsidTr="00201081">
        <w:tc>
          <w:tcPr>
            <w:tcW w:w="1951" w:type="dxa"/>
          </w:tcPr>
          <w:p w:rsidR="002718BF" w:rsidRDefault="002718BF" w:rsidP="00201081">
            <w:pPr>
              <w:jc w:val="center"/>
              <w:rPr>
                <w:b/>
              </w:rPr>
            </w:pPr>
            <w:r>
              <w:rPr>
                <w:b/>
              </w:rPr>
              <w:t>COMBATE Nº</w:t>
            </w:r>
          </w:p>
          <w:p w:rsidR="002718BF" w:rsidRPr="00462249" w:rsidRDefault="002718BF" w:rsidP="00201081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Orden de SALIDA</w:t>
            </w:r>
          </w:p>
        </w:tc>
        <w:tc>
          <w:tcPr>
            <w:tcW w:w="2977" w:type="dxa"/>
          </w:tcPr>
          <w:p w:rsidR="002718BF" w:rsidRDefault="002718BF" w:rsidP="00201081">
            <w:pPr>
              <w:jc w:val="center"/>
              <w:rPr>
                <w:b/>
              </w:rPr>
            </w:pPr>
            <w:r w:rsidRPr="005A1B77">
              <w:rPr>
                <w:b/>
              </w:rPr>
              <w:t>CATEGORIA</w:t>
            </w:r>
          </w:p>
          <w:p w:rsidR="002718BF" w:rsidRPr="005A1B77" w:rsidRDefault="002718BF" w:rsidP="00201081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 xml:space="preserve">AMATEUR – NEO-PRO – </w:t>
            </w:r>
            <w:r w:rsidRPr="004D2D8D">
              <w:rPr>
                <w:b/>
                <w:color w:val="FF0000"/>
                <w:sz w:val="16"/>
                <w:szCs w:val="16"/>
              </w:rPr>
              <w:t>PROFESIONAL</w:t>
            </w:r>
          </w:p>
        </w:tc>
        <w:tc>
          <w:tcPr>
            <w:tcW w:w="2410" w:type="dxa"/>
          </w:tcPr>
          <w:p w:rsidR="002718BF" w:rsidRDefault="002718BF" w:rsidP="00201081">
            <w:pPr>
              <w:jc w:val="center"/>
              <w:rPr>
                <w:b/>
              </w:rPr>
            </w:pPr>
            <w:r w:rsidRPr="005A1B77">
              <w:rPr>
                <w:b/>
              </w:rPr>
              <w:t>PESO</w:t>
            </w:r>
          </w:p>
          <w:p w:rsidR="002718BF" w:rsidRPr="005A1B77" w:rsidRDefault="002718BF" w:rsidP="00201081">
            <w:pPr>
              <w:jc w:val="center"/>
              <w:rPr>
                <w:b/>
              </w:rPr>
            </w:pPr>
            <w:r w:rsidRPr="005A1B77">
              <w:rPr>
                <w:b/>
                <w:sz w:val="16"/>
                <w:szCs w:val="16"/>
              </w:rPr>
              <w:t>SEGÚN TABLA DE CATEGORIA</w:t>
            </w:r>
          </w:p>
        </w:tc>
      </w:tr>
      <w:tr w:rsidR="002718BF" w:rsidRPr="005A1B77" w:rsidTr="00201081">
        <w:tc>
          <w:tcPr>
            <w:tcW w:w="1951" w:type="dxa"/>
          </w:tcPr>
          <w:p w:rsidR="002718BF" w:rsidRPr="00B65D6C" w:rsidRDefault="00B65D6C" w:rsidP="002718BF">
            <w:pPr>
              <w:jc w:val="center"/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11</w:t>
            </w:r>
            <w:r w:rsidR="002718BF" w:rsidRPr="00B65D6C">
              <w:rPr>
                <w:b/>
                <w:color w:val="FF0000"/>
              </w:rPr>
              <w:t>ª</w:t>
            </w:r>
          </w:p>
        </w:tc>
        <w:tc>
          <w:tcPr>
            <w:tcW w:w="2977" w:type="dxa"/>
          </w:tcPr>
          <w:p w:rsidR="002718BF" w:rsidRPr="00B65D6C" w:rsidRDefault="002718BF" w:rsidP="00201081">
            <w:pPr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PROFESIONAL</w:t>
            </w:r>
            <w:r w:rsidR="00B65D6C" w:rsidRPr="00B65D6C">
              <w:rPr>
                <w:b/>
                <w:color w:val="FF0000"/>
              </w:rPr>
              <w:t xml:space="preserve">  4 x 3</w:t>
            </w:r>
          </w:p>
        </w:tc>
        <w:tc>
          <w:tcPr>
            <w:tcW w:w="2410" w:type="dxa"/>
          </w:tcPr>
          <w:p w:rsidR="002718BF" w:rsidRPr="00B65D6C" w:rsidRDefault="002718BF" w:rsidP="00201081">
            <w:pPr>
              <w:rPr>
                <w:b/>
                <w:color w:val="FF0000"/>
              </w:rPr>
            </w:pPr>
            <w:r w:rsidRPr="00B65D6C">
              <w:rPr>
                <w:b/>
                <w:color w:val="FF0000"/>
              </w:rPr>
              <w:t>WELTER</w:t>
            </w:r>
          </w:p>
        </w:tc>
      </w:tr>
    </w:tbl>
    <w:tbl>
      <w:tblPr>
        <w:tblStyle w:val="Tablaconcuadrcula"/>
        <w:tblW w:w="15276" w:type="dxa"/>
        <w:tblLook w:val="04A0"/>
      </w:tblPr>
      <w:tblGrid>
        <w:gridCol w:w="1384"/>
        <w:gridCol w:w="2126"/>
        <w:gridCol w:w="2127"/>
        <w:gridCol w:w="1701"/>
        <w:gridCol w:w="1842"/>
        <w:gridCol w:w="1767"/>
        <w:gridCol w:w="4329"/>
      </w:tblGrid>
      <w:tr w:rsidR="00DD7A9D" w:rsidRPr="005A1B77" w:rsidTr="00DD7A9D">
        <w:tc>
          <w:tcPr>
            <w:tcW w:w="1384" w:type="dxa"/>
          </w:tcPr>
          <w:p w:rsidR="00DD7A9D" w:rsidRPr="00462249" w:rsidRDefault="00DD7A9D" w:rsidP="00201081">
            <w:pPr>
              <w:jc w:val="center"/>
              <w:rPr>
                <w:b/>
                <w:sz w:val="18"/>
                <w:szCs w:val="18"/>
              </w:rPr>
            </w:pPr>
            <w:r w:rsidRPr="00462249">
              <w:rPr>
                <w:b/>
                <w:sz w:val="18"/>
                <w:szCs w:val="18"/>
              </w:rPr>
              <w:t>DNI – CIF –</w:t>
            </w:r>
          </w:p>
          <w:p w:rsidR="00DD7A9D" w:rsidRPr="005A1B77" w:rsidRDefault="00DD7A9D" w:rsidP="00201081">
            <w:pPr>
              <w:jc w:val="center"/>
              <w:rPr>
                <w:b/>
              </w:rPr>
            </w:pPr>
            <w:r w:rsidRPr="00462249">
              <w:rPr>
                <w:b/>
                <w:sz w:val="18"/>
                <w:szCs w:val="18"/>
              </w:rPr>
              <w:t>Nº Pasaporte</w:t>
            </w:r>
          </w:p>
        </w:tc>
        <w:tc>
          <w:tcPr>
            <w:tcW w:w="2126" w:type="dxa"/>
          </w:tcPr>
          <w:p w:rsidR="00DD7A9D" w:rsidRPr="005A1B77" w:rsidRDefault="00DD7A9D" w:rsidP="00201081">
            <w:pPr>
              <w:jc w:val="center"/>
              <w:rPr>
                <w:b/>
              </w:rPr>
            </w:pPr>
            <w:r w:rsidRPr="005A1B77">
              <w:rPr>
                <w:b/>
              </w:rPr>
              <w:t>1er  Apellido</w:t>
            </w:r>
          </w:p>
        </w:tc>
        <w:tc>
          <w:tcPr>
            <w:tcW w:w="2127" w:type="dxa"/>
          </w:tcPr>
          <w:p w:rsidR="00DD7A9D" w:rsidRPr="005A1B77" w:rsidRDefault="00DD7A9D" w:rsidP="00201081">
            <w:pPr>
              <w:jc w:val="center"/>
              <w:rPr>
                <w:b/>
              </w:rPr>
            </w:pPr>
            <w:r w:rsidRPr="005A1B77">
              <w:rPr>
                <w:b/>
              </w:rPr>
              <w:t>2º Apellido</w:t>
            </w:r>
          </w:p>
        </w:tc>
        <w:tc>
          <w:tcPr>
            <w:tcW w:w="1701" w:type="dxa"/>
          </w:tcPr>
          <w:p w:rsidR="00DD7A9D" w:rsidRPr="005A1B77" w:rsidRDefault="00DD7A9D" w:rsidP="00201081">
            <w:pPr>
              <w:jc w:val="center"/>
              <w:rPr>
                <w:b/>
              </w:rPr>
            </w:pPr>
            <w:r w:rsidRPr="005A1B77">
              <w:rPr>
                <w:b/>
              </w:rPr>
              <w:t>Nombre</w:t>
            </w:r>
          </w:p>
        </w:tc>
        <w:tc>
          <w:tcPr>
            <w:tcW w:w="1842" w:type="dxa"/>
          </w:tcPr>
          <w:p w:rsidR="00DD7A9D" w:rsidRPr="005A1B77" w:rsidRDefault="00DD7A9D" w:rsidP="00201081">
            <w:pPr>
              <w:jc w:val="center"/>
              <w:rPr>
                <w:b/>
              </w:rPr>
            </w:pPr>
            <w:r w:rsidRPr="005A1B77">
              <w:rPr>
                <w:b/>
              </w:rPr>
              <w:t>GIMNASIO</w:t>
            </w:r>
          </w:p>
        </w:tc>
        <w:tc>
          <w:tcPr>
            <w:tcW w:w="1767" w:type="dxa"/>
          </w:tcPr>
          <w:p w:rsidR="00DD7A9D" w:rsidRPr="005A1B77" w:rsidRDefault="00DD7A9D" w:rsidP="00201081">
            <w:pPr>
              <w:jc w:val="center"/>
              <w:rPr>
                <w:b/>
              </w:rPr>
            </w:pPr>
            <w:r w:rsidRPr="005A1B77">
              <w:rPr>
                <w:b/>
              </w:rPr>
              <w:t>OBSERVACIONES</w:t>
            </w:r>
          </w:p>
        </w:tc>
        <w:tc>
          <w:tcPr>
            <w:tcW w:w="4329" w:type="dxa"/>
          </w:tcPr>
          <w:p w:rsidR="00DD7A9D" w:rsidRPr="005A1B77" w:rsidRDefault="00DD7A9D" w:rsidP="00201081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DD7A9D" w:rsidRPr="00DD7A9D" w:rsidTr="00DD7A9D">
        <w:tc>
          <w:tcPr>
            <w:tcW w:w="1384" w:type="dxa"/>
          </w:tcPr>
          <w:p w:rsidR="00DD7A9D" w:rsidRPr="00DD7A9D" w:rsidRDefault="00DD7A9D" w:rsidP="00201081">
            <w:pPr>
              <w:jc w:val="center"/>
              <w:rPr>
                <w:color w:val="FF0000"/>
              </w:rPr>
            </w:pPr>
            <w:r w:rsidRPr="00DD7A9D">
              <w:rPr>
                <w:color w:val="FF0000"/>
              </w:rPr>
              <w:t>54106613X</w:t>
            </w:r>
          </w:p>
        </w:tc>
        <w:tc>
          <w:tcPr>
            <w:tcW w:w="2126" w:type="dxa"/>
          </w:tcPr>
          <w:p w:rsidR="00DD7A9D" w:rsidRPr="00DD7A9D" w:rsidRDefault="00DD7A9D" w:rsidP="00201081">
            <w:pPr>
              <w:rPr>
                <w:color w:val="FF0000"/>
              </w:rPr>
            </w:pPr>
            <w:r w:rsidRPr="00DD7A9D">
              <w:rPr>
                <w:color w:val="FF0000"/>
              </w:rPr>
              <w:t>RODRIGUEZ</w:t>
            </w:r>
          </w:p>
        </w:tc>
        <w:tc>
          <w:tcPr>
            <w:tcW w:w="2127" w:type="dxa"/>
          </w:tcPr>
          <w:p w:rsidR="00DD7A9D" w:rsidRPr="00DD7A9D" w:rsidRDefault="00DD7A9D" w:rsidP="00201081">
            <w:pPr>
              <w:rPr>
                <w:color w:val="FF0000"/>
              </w:rPr>
            </w:pPr>
            <w:r w:rsidRPr="00DD7A9D">
              <w:rPr>
                <w:color w:val="FF0000"/>
              </w:rPr>
              <w:t>NADA</w:t>
            </w:r>
          </w:p>
        </w:tc>
        <w:tc>
          <w:tcPr>
            <w:tcW w:w="1701" w:type="dxa"/>
          </w:tcPr>
          <w:p w:rsidR="00DD7A9D" w:rsidRPr="00DD7A9D" w:rsidRDefault="00DD7A9D" w:rsidP="00201081">
            <w:pPr>
              <w:rPr>
                <w:color w:val="FF0000"/>
              </w:rPr>
            </w:pPr>
            <w:r w:rsidRPr="00DD7A9D">
              <w:rPr>
                <w:color w:val="FF0000"/>
              </w:rPr>
              <w:t xml:space="preserve">CEFERINO  C. </w:t>
            </w:r>
          </w:p>
        </w:tc>
        <w:tc>
          <w:tcPr>
            <w:tcW w:w="1842" w:type="dxa"/>
          </w:tcPr>
          <w:p w:rsidR="00DD7A9D" w:rsidRPr="00DD7A9D" w:rsidRDefault="00DD7A9D" w:rsidP="00201081">
            <w:pPr>
              <w:rPr>
                <w:color w:val="FF0000"/>
              </w:rPr>
            </w:pPr>
            <w:r w:rsidRPr="00DD7A9D">
              <w:rPr>
                <w:color w:val="FF0000"/>
              </w:rPr>
              <w:t>FORMENTO</w:t>
            </w:r>
          </w:p>
        </w:tc>
        <w:tc>
          <w:tcPr>
            <w:tcW w:w="1767" w:type="dxa"/>
          </w:tcPr>
          <w:p w:rsidR="00DD7A9D" w:rsidRPr="00DD7A9D" w:rsidRDefault="00DD7A9D" w:rsidP="00B65D6C">
            <w:pPr>
              <w:jc w:val="center"/>
              <w:rPr>
                <w:color w:val="FF0000"/>
              </w:rPr>
            </w:pPr>
            <w:r w:rsidRPr="00DD7A9D">
              <w:rPr>
                <w:color w:val="FF0000"/>
              </w:rPr>
              <w:t>296/10</w:t>
            </w:r>
          </w:p>
        </w:tc>
        <w:tc>
          <w:tcPr>
            <w:tcW w:w="4329" w:type="dxa"/>
          </w:tcPr>
          <w:p w:rsidR="00DD7A9D" w:rsidRPr="00DD7A9D" w:rsidRDefault="00DD7A9D" w:rsidP="00B65D6C">
            <w:pPr>
              <w:jc w:val="center"/>
              <w:rPr>
                <w:color w:val="FF0000"/>
              </w:rPr>
            </w:pPr>
            <w:r w:rsidRPr="00DD7A9D">
              <w:rPr>
                <w:color w:val="FF0000"/>
              </w:rPr>
              <w:t>VENCEDOR POR KO. DE SU CONTRARIO</w:t>
            </w:r>
          </w:p>
        </w:tc>
      </w:tr>
      <w:tr w:rsidR="00DD7A9D" w:rsidTr="00DD7A9D">
        <w:tc>
          <w:tcPr>
            <w:tcW w:w="1384" w:type="dxa"/>
          </w:tcPr>
          <w:p w:rsidR="00DD7A9D" w:rsidRDefault="00DD7A9D" w:rsidP="00201081">
            <w:pPr>
              <w:jc w:val="center"/>
            </w:pPr>
          </w:p>
        </w:tc>
        <w:tc>
          <w:tcPr>
            <w:tcW w:w="2126" w:type="dxa"/>
          </w:tcPr>
          <w:p w:rsidR="00DD7A9D" w:rsidRDefault="00DD7A9D" w:rsidP="00201081">
            <w:r>
              <w:t>VALENCIA</w:t>
            </w:r>
          </w:p>
        </w:tc>
        <w:tc>
          <w:tcPr>
            <w:tcW w:w="2127" w:type="dxa"/>
          </w:tcPr>
          <w:p w:rsidR="00DD7A9D" w:rsidRDefault="00DD7A9D" w:rsidP="00201081"/>
        </w:tc>
        <w:tc>
          <w:tcPr>
            <w:tcW w:w="1701" w:type="dxa"/>
          </w:tcPr>
          <w:p w:rsidR="00DD7A9D" w:rsidRDefault="00DD7A9D" w:rsidP="00201081">
            <w:r>
              <w:t>GABRIEL</w:t>
            </w:r>
          </w:p>
        </w:tc>
        <w:tc>
          <w:tcPr>
            <w:tcW w:w="1842" w:type="dxa"/>
          </w:tcPr>
          <w:p w:rsidR="00DD7A9D" w:rsidRDefault="00DD7A9D" w:rsidP="00201081">
            <w:r>
              <w:t>CHANO PLANA</w:t>
            </w:r>
          </w:p>
        </w:tc>
        <w:tc>
          <w:tcPr>
            <w:tcW w:w="1767" w:type="dxa"/>
          </w:tcPr>
          <w:p w:rsidR="00DD7A9D" w:rsidRDefault="00DD7A9D" w:rsidP="00201081"/>
        </w:tc>
        <w:tc>
          <w:tcPr>
            <w:tcW w:w="4329" w:type="dxa"/>
          </w:tcPr>
          <w:p w:rsidR="00DD7A9D" w:rsidRDefault="00DD7A9D" w:rsidP="00201081"/>
        </w:tc>
      </w:tr>
    </w:tbl>
    <w:p w:rsidR="007578EB" w:rsidRPr="007578EB" w:rsidRDefault="007578EB" w:rsidP="00DD7A9D">
      <w:pPr>
        <w:rPr>
          <w:b/>
        </w:rPr>
      </w:pPr>
    </w:p>
    <w:sectPr w:rsidR="007578EB" w:rsidRPr="007578EB" w:rsidSect="00DD7A9D">
      <w:pgSz w:w="16838" w:h="11906" w:orient="landscape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B4" w:rsidRDefault="004F2FB4" w:rsidP="0066763F">
      <w:pPr>
        <w:spacing w:after="0" w:line="240" w:lineRule="auto"/>
      </w:pPr>
      <w:r>
        <w:separator/>
      </w:r>
    </w:p>
  </w:endnote>
  <w:endnote w:type="continuationSeparator" w:id="0">
    <w:p w:rsidR="004F2FB4" w:rsidRDefault="004F2FB4" w:rsidP="0066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B4" w:rsidRDefault="004F2FB4" w:rsidP="0066763F">
      <w:pPr>
        <w:spacing w:after="0" w:line="240" w:lineRule="auto"/>
      </w:pPr>
      <w:r>
        <w:separator/>
      </w:r>
    </w:p>
  </w:footnote>
  <w:footnote w:type="continuationSeparator" w:id="0">
    <w:p w:rsidR="004F2FB4" w:rsidRDefault="004F2FB4" w:rsidP="0066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73"/>
    <w:multiLevelType w:val="hybridMultilevel"/>
    <w:tmpl w:val="0E26217E"/>
    <w:lvl w:ilvl="0" w:tplc="4A4E2A2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C11A0"/>
    <w:rsid w:val="000221DA"/>
    <w:rsid w:val="00056F3B"/>
    <w:rsid w:val="00185426"/>
    <w:rsid w:val="001C59EB"/>
    <w:rsid w:val="002718BF"/>
    <w:rsid w:val="00277243"/>
    <w:rsid w:val="002D2768"/>
    <w:rsid w:val="00462249"/>
    <w:rsid w:val="004D2D8D"/>
    <w:rsid w:val="004F2FB4"/>
    <w:rsid w:val="0052399C"/>
    <w:rsid w:val="00536DC7"/>
    <w:rsid w:val="005A1B77"/>
    <w:rsid w:val="0066763F"/>
    <w:rsid w:val="006B054F"/>
    <w:rsid w:val="007027A6"/>
    <w:rsid w:val="00730F70"/>
    <w:rsid w:val="007578EB"/>
    <w:rsid w:val="00772B3A"/>
    <w:rsid w:val="00793A17"/>
    <w:rsid w:val="007C11A0"/>
    <w:rsid w:val="007E3ADD"/>
    <w:rsid w:val="00877AEE"/>
    <w:rsid w:val="008A5865"/>
    <w:rsid w:val="00915F1B"/>
    <w:rsid w:val="009C1BF6"/>
    <w:rsid w:val="00A17DE0"/>
    <w:rsid w:val="00A540A1"/>
    <w:rsid w:val="00A80E18"/>
    <w:rsid w:val="00B65D6C"/>
    <w:rsid w:val="00BA386B"/>
    <w:rsid w:val="00BE1C9C"/>
    <w:rsid w:val="00C852C1"/>
    <w:rsid w:val="00D1788D"/>
    <w:rsid w:val="00D26F99"/>
    <w:rsid w:val="00D3068C"/>
    <w:rsid w:val="00DD7A9D"/>
    <w:rsid w:val="00E31FCF"/>
    <w:rsid w:val="00E35607"/>
    <w:rsid w:val="00E602E2"/>
    <w:rsid w:val="00F23197"/>
    <w:rsid w:val="00F6332C"/>
    <w:rsid w:val="00F7701A"/>
    <w:rsid w:val="00FB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2B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B3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67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763F"/>
  </w:style>
  <w:style w:type="paragraph" w:styleId="Piedepgina">
    <w:name w:val="footer"/>
    <w:basedOn w:val="Normal"/>
    <w:link w:val="PiedepginaCar"/>
    <w:uiPriority w:val="99"/>
    <w:unhideWhenUsed/>
    <w:rsid w:val="00667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SPINO\CONFIG~1\Temp\ESTRUCTURA%20DE%20COMBATES%20%20PARA%20%20VELADAS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ESTRUCTURA DE COMBATES  PARA  VELADAS-1</Template>
  <TotalTime>14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3</cp:revision>
  <cp:lastPrinted>2011-01-31T18:37:00Z</cp:lastPrinted>
  <dcterms:created xsi:type="dcterms:W3CDTF">2011-03-20T10:35:00Z</dcterms:created>
  <dcterms:modified xsi:type="dcterms:W3CDTF">2011-03-20T10:37:00Z</dcterms:modified>
</cp:coreProperties>
</file>